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5" w:rsidRPr="00267532" w:rsidRDefault="00FC6F05" w:rsidP="00FC6F05">
      <w:pPr>
        <w:ind w:firstLineChars="750" w:firstLine="31680"/>
        <w:rPr>
          <w:sz w:val="28"/>
          <w:szCs w:val="28"/>
        </w:rPr>
      </w:pPr>
      <w:r w:rsidRPr="00267532">
        <w:rPr>
          <w:rFonts w:hint="eastAsia"/>
          <w:sz w:val="28"/>
          <w:szCs w:val="28"/>
        </w:rPr>
        <w:t>吉林省外文书店馆配平台读者荐购使用说明</w:t>
      </w:r>
    </w:p>
    <w:p w:rsidR="00FC6F05" w:rsidRDefault="00FC6F05" w:rsidP="0093554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登录，读者可以通过</w:t>
      </w:r>
      <w:hyperlink r:id="rId7" w:history="1">
        <w:r w:rsidRPr="007E0D51">
          <w:rPr>
            <w:rStyle w:val="Hyperlink"/>
          </w:rPr>
          <w:t>http://www.jlswwsd.com/zwgp/index_qt.jsp</w:t>
        </w:r>
      </w:hyperlink>
      <w:r>
        <w:rPr>
          <w:rFonts w:hint="eastAsia"/>
        </w:rPr>
        <w:t>网址直接进入登录界面，根据图书馆提供的荐购帐号密码进行登录操作。</w:t>
      </w:r>
    </w:p>
    <w:p w:rsidR="00FC6F05" w:rsidRDefault="00FC6F05" w:rsidP="0093554C">
      <w:r>
        <w:rPr>
          <w:noProof/>
        </w:rPr>
        <w:pict>
          <v:oval id="_x0000_s1026" style="position:absolute;left:0;text-align:left;margin-left:33.75pt;margin-top:37.95pt;width:69pt;height:36.75pt;z-index:251651072" strokecolor="red">
            <v:fill opacity="0"/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8.75pt;height:100.5pt;visibility:visible">
            <v:imagedata r:id="rId8" o:title=""/>
          </v:shape>
        </w:pict>
      </w:r>
    </w:p>
    <w:p w:rsidR="00FC6F05" w:rsidRDefault="00FC6F05" w:rsidP="00C31AF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图书选择，读者可以通过中图分类、样本室分类、最新书目、专题书目、报订排行、出版社分类、搜索、高级搜索进行图书选择报订。</w:t>
      </w:r>
    </w:p>
    <w:p w:rsidR="00FC6F05" w:rsidRDefault="00FC6F05" w:rsidP="00C31AFC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中图分类选书，按中图分类法</w:t>
      </w:r>
      <w:r>
        <w:t>A-Z</w:t>
      </w:r>
      <w:r>
        <w:rPr>
          <w:rFonts w:hint="eastAsia"/>
        </w:rPr>
        <w:t>二十二大类提供书目，每个分类扩展到二级分类。</w:t>
      </w:r>
    </w:p>
    <w:p w:rsidR="00FC6F05" w:rsidRDefault="00FC6F05" w:rsidP="005937A4">
      <w:pPr>
        <w:pStyle w:val="ListParagraph"/>
        <w:ind w:left="720" w:firstLineChars="0" w:firstLine="0"/>
      </w:pPr>
      <w:r>
        <w:rPr>
          <w:noProof/>
        </w:rPr>
        <w:pict>
          <v:oval id="_x0000_s1027" style="position:absolute;left:0;text-align:left;margin-left:237pt;margin-top:49.95pt;width:71.25pt;height:25.5pt;z-index:251652096" strokecolor="red">
            <v:fill opacity="0"/>
          </v:oval>
        </w:pict>
      </w:r>
      <w:r>
        <w:rPr>
          <w:noProof/>
        </w:rPr>
        <w:pict>
          <v:oval id="_x0000_s1028" style="position:absolute;left:0;text-align:left;margin-left:102.75pt;margin-top:49.95pt;width:67.5pt;height:29.25pt;z-index:251653120" strokecolor="red">
            <v:fill opacity="0"/>
          </v:oval>
        </w:pict>
      </w:r>
      <w:r>
        <w:rPr>
          <w:noProof/>
        </w:rPr>
        <w:pict>
          <v:shape id="图片 2" o:spid="_x0000_i1026" type="#_x0000_t75" style="width:355.5pt;height:361.5pt;visibility:visible">
            <v:imagedata r:id="rId9" o:title=""/>
          </v:shape>
        </w:pict>
      </w:r>
    </w:p>
    <w:p w:rsidR="00FC6F05" w:rsidRDefault="00FC6F05" w:rsidP="005937A4">
      <w:pPr>
        <w:pStyle w:val="ListParagraph"/>
        <w:ind w:left="720" w:firstLineChars="0" w:firstLine="0"/>
      </w:pPr>
      <w:r>
        <w:rPr>
          <w:rFonts w:hint="eastAsia"/>
        </w:rPr>
        <w:t>如上图选择</w:t>
      </w:r>
      <w:r>
        <w:t>A</w:t>
      </w:r>
      <w:r>
        <w:rPr>
          <w:rFonts w:hint="eastAsia"/>
        </w:rPr>
        <w:t>大类中的</w:t>
      </w:r>
      <w:r>
        <w:t>A1</w:t>
      </w:r>
      <w:r>
        <w:rPr>
          <w:rFonts w:hint="eastAsia"/>
        </w:rPr>
        <w:t>二级分类，点击</w:t>
      </w:r>
      <w:r>
        <w:t>A1</w:t>
      </w:r>
      <w:r>
        <w:rPr>
          <w:rFonts w:hint="eastAsia"/>
        </w:rPr>
        <w:t>出现下图页面，会显示</w:t>
      </w:r>
      <w:r>
        <w:t>A1</w:t>
      </w:r>
      <w:r>
        <w:rPr>
          <w:rFonts w:hint="eastAsia"/>
        </w:rPr>
        <w:t>这个分类中所有书目信息。</w:t>
      </w:r>
    </w:p>
    <w:p w:rsidR="00FC6F05" w:rsidRDefault="00FC6F05" w:rsidP="005937A4">
      <w:pPr>
        <w:pStyle w:val="ListParagraph"/>
        <w:ind w:left="720" w:firstLineChars="0" w:firstLine="0"/>
      </w:pPr>
      <w:r>
        <w:rPr>
          <w:noProof/>
        </w:rPr>
        <w:pict>
          <v:oval id="_x0000_s1029" style="position:absolute;left:0;text-align:left;margin-left:66pt;margin-top:42pt;width:348.75pt;height:21pt;z-index:251654144" strokecolor="red">
            <v:fill opacity="0"/>
          </v:oval>
        </w:pict>
      </w:r>
      <w:r>
        <w:rPr>
          <w:noProof/>
        </w:rPr>
        <w:pict>
          <v:shape id="图片 4" o:spid="_x0000_i1027" type="#_x0000_t75" style="width:414pt;height:204pt;visibility:visible">
            <v:imagedata r:id="rId10" o:title=""/>
          </v:shape>
        </w:pict>
      </w:r>
    </w:p>
    <w:p w:rsidR="00FC6F05" w:rsidRDefault="00FC6F05" w:rsidP="00C31AFC">
      <w:pPr>
        <w:pStyle w:val="ListParagraph"/>
        <w:ind w:left="720" w:firstLineChars="0" w:firstLine="0"/>
      </w:pPr>
      <w:r>
        <w:rPr>
          <w:rFonts w:hint="eastAsia"/>
        </w:rPr>
        <w:t>点击上图的图书条目，会出现图书的详尽信息，看图书适不适合需求。如果图书符合自己需求就确定购买数量点击加入购物车。</w:t>
      </w:r>
    </w:p>
    <w:p w:rsidR="00FC6F05" w:rsidRDefault="00FC6F05" w:rsidP="00C31AFC">
      <w:pPr>
        <w:pStyle w:val="ListParagraph"/>
        <w:ind w:left="720" w:firstLineChars="0" w:firstLine="0"/>
      </w:pPr>
      <w:r>
        <w:rPr>
          <w:noProof/>
        </w:rPr>
        <w:pict>
          <v:oval id="_x0000_s1030" style="position:absolute;left:0;text-align:left;margin-left:202.5pt;margin-top:139.65pt;width:105pt;height:47.25pt;z-index:251655168" strokecolor="red">
            <v:fill opacity="0"/>
          </v:oval>
        </w:pict>
      </w:r>
      <w:r>
        <w:rPr>
          <w:noProof/>
        </w:rPr>
        <w:pict>
          <v:shape id="图片 6" o:spid="_x0000_i1028" type="#_x0000_t75" style="width:414pt;height:291pt;visibility:visible">
            <v:imagedata r:id="rId11" o:title=""/>
          </v:shape>
        </w:pict>
      </w: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</w:p>
    <w:p w:rsidR="00FC6F05" w:rsidRDefault="00FC6F05" w:rsidP="00C31AFC">
      <w:pPr>
        <w:pStyle w:val="ListParagraph"/>
        <w:ind w:left="720" w:firstLineChars="0" w:firstLine="0"/>
      </w:pPr>
      <w:r>
        <w:rPr>
          <w:noProof/>
        </w:rPr>
        <w:pict>
          <v:oval id="_x0000_s1031" style="position:absolute;left:0;text-align:left;margin-left:366pt;margin-top:10.65pt;width:93.75pt;height:37.5pt;z-index:251657216" strokecolor="red">
            <v:fill opacity="0"/>
          </v:oval>
        </w:pict>
      </w:r>
      <w:r>
        <w:rPr>
          <w:rFonts w:hint="eastAsia"/>
        </w:rPr>
        <w:t>点击购物车进入选购单确认界面，进行订单确定。</w:t>
      </w:r>
    </w:p>
    <w:p w:rsidR="00FC6F05" w:rsidRDefault="00FC6F05" w:rsidP="00C31AFC">
      <w:pPr>
        <w:pStyle w:val="ListParagraph"/>
        <w:ind w:left="720" w:firstLineChars="0" w:firstLine="0"/>
      </w:pPr>
      <w:r>
        <w:rPr>
          <w:noProof/>
        </w:rPr>
        <w:pict>
          <v:oval id="_x0000_s1032" style="position:absolute;left:0;text-align:left;margin-left:253.5pt;margin-top:126.15pt;width:96pt;height:36.75pt;z-index:251656192" strokecolor="red">
            <v:fill opacity="0"/>
          </v:oval>
        </w:pict>
      </w:r>
      <w:r>
        <w:rPr>
          <w:noProof/>
        </w:rPr>
        <w:pict>
          <v:shape id="图片 7" o:spid="_x0000_i1029" type="#_x0000_t75" style="width:414pt;height:181.5pt;visibility:visible">
            <v:imagedata r:id="rId12" o:title=""/>
          </v:shape>
        </w:pict>
      </w:r>
    </w:p>
    <w:p w:rsidR="00FC6F05" w:rsidRDefault="00FC6F05" w:rsidP="00C65F5B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报订排行、最新书目、专题书目、出版社分类书目选书的流程和上面类似。</w:t>
      </w:r>
    </w:p>
    <w:p w:rsidR="00FC6F05" w:rsidRDefault="00FC6F05" w:rsidP="00C65F5B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高级搜索选书，高级搜索功能是使用最多的选书功能。点击页面右上角的高级搜索按钮进入高级搜索界面。</w: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3" style="position:absolute;left:0;text-align:left;margin-left:337.35pt;margin-top:25.05pt;width:69.75pt;height:27pt;z-index:251661312" strokecolor="red">
            <v:fill opacity="0"/>
          </v:oval>
        </w:pict>
      </w:r>
      <w:r>
        <w:rPr>
          <w:noProof/>
        </w:rPr>
        <w:pict>
          <v:shape id="图片 17" o:spid="_x0000_i1030" type="#_x0000_t75" style="width:414pt;height:85.5pt;visibility:visible">
            <v:imagedata r:id="rId13" o:title=""/>
          </v:shape>
        </w:pict>
      </w:r>
    </w:p>
    <w:p w:rsidR="00FC6F05" w:rsidRDefault="00FC6F05" w:rsidP="00267532">
      <w:pPr>
        <w:widowControl/>
        <w:ind w:leftChars="171" w:left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点击进入后除了书名、书号、作者、定价、出版社、出版日期等基础查询之外，为方便图书馆选书专门设立了</w:t>
      </w:r>
      <w:r>
        <w:rPr>
          <w:rFonts w:ascii="宋体" w:hAnsi="宋体" w:cs="宋体"/>
          <w:kern w:val="0"/>
          <w:sz w:val="24"/>
          <w:szCs w:val="24"/>
        </w:rPr>
        <w:t>CIP</w:t>
      </w:r>
      <w:r>
        <w:rPr>
          <w:rFonts w:ascii="宋体" w:hAnsi="宋体" w:cs="宋体" w:hint="eastAsia"/>
          <w:kern w:val="0"/>
          <w:sz w:val="24"/>
          <w:szCs w:val="24"/>
        </w:rPr>
        <w:t>分类查询（可以查询到二级分类），中图图法分类查询（</w:t>
      </w:r>
      <w:r>
        <w:rPr>
          <w:rFonts w:ascii="宋体" w:hAnsi="宋体" w:cs="宋体"/>
          <w:kern w:val="0"/>
          <w:sz w:val="24"/>
          <w:szCs w:val="24"/>
        </w:rPr>
        <w:t>A-Z</w:t>
      </w:r>
      <w:r>
        <w:rPr>
          <w:rFonts w:ascii="宋体" w:hAnsi="宋体" w:cs="宋体" w:hint="eastAsia"/>
          <w:kern w:val="0"/>
          <w:sz w:val="24"/>
          <w:szCs w:val="24"/>
        </w:rPr>
        <w:t>输入</w:t>
      </w:r>
      <w:r>
        <w:rPr>
          <w:rFonts w:ascii="宋体" w:hAnsi="宋体" w:cs="宋体"/>
          <w:kern w:val="0"/>
          <w:sz w:val="24"/>
          <w:szCs w:val="24"/>
        </w:rPr>
        <w:t>22</w:t>
      </w:r>
      <w:r>
        <w:rPr>
          <w:rFonts w:ascii="宋体" w:hAnsi="宋体" w:cs="宋体" w:hint="eastAsia"/>
          <w:kern w:val="0"/>
          <w:sz w:val="24"/>
          <w:szCs w:val="24"/>
        </w:rPr>
        <w:t>大类字母进行查询）。</w: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shape id="_x0000_i1031" type="#_x0000_t75" style="width:414pt;height:281.25pt;visibility:visible">
            <v:imagedata r:id="rId14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）例如知道图书书号</w:t>
      </w:r>
      <w:r>
        <w:t>9787568209854</w:t>
      </w:r>
      <w:r>
        <w:rPr>
          <w:rFonts w:hint="eastAsia"/>
        </w:rPr>
        <w:t>（</w:t>
      </w:r>
      <w:r>
        <w:t>ISBN</w:t>
      </w:r>
      <w:r>
        <w:rPr>
          <w:rFonts w:hint="eastAsia"/>
        </w:rPr>
        <w:t>）可以在书号栏里填写书号之后点击搜索</w: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4" style="position:absolute;left:0;text-align:left;margin-left:178.5pt;margin-top:36.9pt;width:79.5pt;height:33pt;z-index:251658240" strokecolor="red">
            <v:fill opacity="0"/>
          </v:oval>
        </w:pict>
      </w:r>
      <w:r>
        <w:rPr>
          <w:noProof/>
        </w:rPr>
        <w:pict>
          <v:shape id="_x0000_i1032" type="#_x0000_t75" style="width:414.75pt;height:305.25pt;visibility:visible">
            <v:imagedata r:id="rId15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5" style="position:absolute;left:0;text-align:left;margin-left:334.5pt;margin-top:51.15pt;width:70.5pt;height:31.5pt;z-index:251659264" strokecolor="red">
            <v:fill opacity="0"/>
          </v:oval>
        </w:pict>
      </w:r>
      <w:r>
        <w:rPr>
          <w:noProof/>
        </w:rPr>
        <w:pict>
          <v:shape id="图片 3" o:spid="_x0000_i1033" type="#_x0000_t75" style="width:408.75pt;height:114.75pt;visibility:visible">
            <v:imagedata r:id="rId16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  <w:r>
        <w:rPr>
          <w:rFonts w:hint="eastAsia"/>
        </w:rPr>
        <w:t>读者可以直接在数量的位置填写册数点击购买。也可以点击图书条目查看图书详尽信息在确定加入购物车。</w:t>
      </w: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</w:p>
    <w:p w:rsidR="00FC6F05" w:rsidRPr="001E7BD8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6" style="position:absolute;left:0;text-align:left;margin-left:187.5pt;margin-top:93.75pt;width:103.5pt;height:44.25pt;z-index:251660288" strokecolor="red">
            <v:fill opacity="0"/>
          </v:oval>
        </w:pict>
      </w:r>
      <w:r>
        <w:rPr>
          <w:noProof/>
        </w:rPr>
        <w:pict>
          <v:shape id="_x0000_i1034" type="#_x0000_t75" style="width:411pt;height:245.25pt;visibility:visible">
            <v:imagedata r:id="rId17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书名、作者、定价、出版社、出版日期等基础查询都可以按照这个流程进行图书填报。</w:t>
      </w: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1E7BD8">
      <w:pPr>
        <w:pStyle w:val="ListParagraph"/>
        <w:ind w:left="720" w:firstLineChars="0" w:firstLine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CIP</w:t>
      </w:r>
      <w:r>
        <w:rPr>
          <w:rFonts w:hint="eastAsia"/>
        </w:rPr>
        <w:t>分类查询（图书类别查询</w:t>
      </w:r>
      <w:r>
        <w:t>22</w:t>
      </w:r>
      <w:r>
        <w:rPr>
          <w:rFonts w:hint="eastAsia"/>
        </w:rPr>
        <w:t>大类别），平台支持到二级分类查询。例如查找军事类的图书中的中国军事。</w:t>
      </w:r>
    </w:p>
    <w:p w:rsidR="00FC6F05" w:rsidRDefault="00FC6F05" w:rsidP="001E7BD8">
      <w:pPr>
        <w:pStyle w:val="ListParagraph"/>
        <w:ind w:left="720" w:firstLineChars="0" w:firstLine="0"/>
      </w:pPr>
      <w:r>
        <w:rPr>
          <w:noProof/>
        </w:rPr>
        <w:pict>
          <v:shape id="_x0000_i1035" type="#_x0000_t75" style="width:409.5pt;height:407.25pt;visibility:visible">
            <v:imagedata r:id="rId18" o:title=""/>
          </v:shape>
        </w:pict>
      </w:r>
    </w:p>
    <w:p w:rsidR="00FC6F05" w:rsidRPr="001E7BD8" w:rsidRDefault="00FC6F05" w:rsidP="00C65F5B">
      <w:pPr>
        <w:pStyle w:val="ListParagraph"/>
        <w:ind w:left="720" w:firstLineChars="0" w:firstLine="0"/>
        <w:rPr>
          <w:rFonts w:ascii="宋体" w:cs="宋体"/>
          <w:kern w:val="0"/>
          <w:sz w:val="24"/>
          <w:szCs w:val="24"/>
        </w:rPr>
      </w:pP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7" style="position:absolute;left:0;text-align:left;margin-left:328.5pt;margin-top:159pt;width:75.75pt;height:21pt;z-index:251663360" strokecolor="red">
            <v:fill opacity="0"/>
          </v:oval>
        </w:pict>
      </w:r>
      <w:r>
        <w:rPr>
          <w:noProof/>
        </w:rPr>
        <w:pict>
          <v:oval id="_x0000_s1038" style="position:absolute;left:0;text-align:left;margin-left:160.5pt;margin-top:122.25pt;width:76.5pt;height:28.5pt;z-index:251662336" strokecolor="red">
            <v:fill opacity="0"/>
          </v:oval>
        </w:pict>
      </w:r>
      <w:r>
        <w:rPr>
          <w:noProof/>
        </w:rPr>
        <w:pict>
          <v:shape id="_x0000_i1036" type="#_x0000_t75" style="width:415.5pt;height:285pt;visibility:visible">
            <v:imagedata r:id="rId19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rFonts w:hint="eastAsia"/>
        </w:rPr>
        <w:t>点击搜索就会出现军事类中中国军事的图书信息列表。点击图书条目可以查看图书的详尽信息。选择加入购物车。</w: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oval id="_x0000_s1039" style="position:absolute;left:0;text-align:left;margin-left:90.75pt;margin-top:34.65pt;width:357.75pt;height:13.5pt;z-index:251664384" strokecolor="#c00000">
            <v:fill opacity="0"/>
          </v:oval>
        </w:pict>
      </w:r>
      <w:r>
        <w:rPr>
          <w:noProof/>
        </w:rPr>
        <w:pict>
          <v:shape id="_x0000_i1037" type="#_x0000_t75" style="width:411.75pt;height:164.25pt;visibility:visible">
            <v:imagedata r:id="rId20" o:title=""/>
          </v:shape>
        </w:pic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shape id="_x0000_i1038" type="#_x0000_t75" style="width:409.5pt;height:191.25pt;visibility:visible">
            <v:imagedata r:id="rId21" o:title=""/>
          </v:shape>
        </w:pict>
      </w:r>
    </w:p>
    <w:p w:rsidR="00FC6F05" w:rsidRDefault="00FC6F05" w:rsidP="003952EA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）中图图法分类查询（</w:t>
      </w:r>
      <w:r>
        <w:rPr>
          <w:rFonts w:ascii="宋体" w:hAnsi="宋体" w:cs="宋体"/>
          <w:kern w:val="0"/>
          <w:sz w:val="24"/>
          <w:szCs w:val="24"/>
        </w:rPr>
        <w:t>A-Z</w:t>
      </w:r>
      <w:r>
        <w:rPr>
          <w:rFonts w:ascii="宋体" w:hAnsi="宋体" w:cs="宋体" w:hint="eastAsia"/>
          <w:kern w:val="0"/>
          <w:sz w:val="24"/>
          <w:szCs w:val="24"/>
        </w:rPr>
        <w:t>输入</w:t>
      </w:r>
      <w:r>
        <w:rPr>
          <w:rFonts w:ascii="宋体" w:hAnsi="宋体" w:cs="宋体"/>
          <w:kern w:val="0"/>
          <w:sz w:val="24"/>
          <w:szCs w:val="24"/>
        </w:rPr>
        <w:t>22</w:t>
      </w:r>
      <w:r>
        <w:rPr>
          <w:rFonts w:ascii="宋体" w:hAnsi="宋体" w:cs="宋体" w:hint="eastAsia"/>
          <w:kern w:val="0"/>
          <w:sz w:val="24"/>
          <w:szCs w:val="24"/>
        </w:rPr>
        <w:t>大类字母进行查询）例如查询工程流体力学（中图分类</w:t>
      </w:r>
      <w:r>
        <w:rPr>
          <w:rFonts w:ascii="宋体" w:hAnsi="宋体" w:cs="宋体"/>
          <w:kern w:val="0"/>
          <w:sz w:val="24"/>
          <w:szCs w:val="24"/>
        </w:rPr>
        <w:t>TB126</w:t>
      </w:r>
      <w:r>
        <w:rPr>
          <w:rFonts w:ascii="宋体" w:hAnsi="宋体" w:cs="宋体" w:hint="eastAsia"/>
          <w:kern w:val="0"/>
          <w:sz w:val="24"/>
          <w:szCs w:val="24"/>
        </w:rPr>
        <w:t>）的图书，出版日期</w:t>
      </w:r>
      <w:r>
        <w:rPr>
          <w:rFonts w:ascii="宋体" w:hAnsi="宋体" w:cs="宋体"/>
          <w:kern w:val="0"/>
          <w:sz w:val="24"/>
          <w:szCs w:val="24"/>
        </w:rPr>
        <w:t>2015.1-2015.11.</w:t>
      </w:r>
    </w:p>
    <w:p w:rsidR="00FC6F05" w:rsidRDefault="00FC6F05" w:rsidP="003952EA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C6F05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shape id="图片 19" o:spid="_x0000_i1039" type="#_x0000_t75" style="width:372pt;height:178.5pt;visibility:visible">
            <v:imagedata r:id="rId22" o:title=""/>
          </v:shape>
        </w:pict>
      </w:r>
    </w:p>
    <w:p w:rsidR="00FC6F05" w:rsidRDefault="00FC6F05" w:rsidP="003952EA">
      <w:pPr>
        <w:pStyle w:val="ListParagraph"/>
        <w:ind w:left="720" w:firstLineChars="0" w:firstLine="0"/>
      </w:pPr>
      <w:r>
        <w:rPr>
          <w:rFonts w:ascii="宋体" w:hAnsi="宋体" w:cs="宋体" w:hint="eastAsia"/>
          <w:kern w:val="0"/>
          <w:sz w:val="24"/>
          <w:szCs w:val="24"/>
        </w:rPr>
        <w:t>点击搜索</w:t>
      </w:r>
      <w:r>
        <w:rPr>
          <w:rFonts w:ascii="宋体" w:hAnsi="宋体" w:cs="宋体"/>
          <w:kern w:val="0"/>
          <w:sz w:val="24"/>
          <w:szCs w:val="24"/>
        </w:rPr>
        <w:t>TB126</w:t>
      </w:r>
      <w:r>
        <w:rPr>
          <w:rFonts w:ascii="宋体" w:hAnsi="宋体" w:cs="宋体" w:hint="eastAsia"/>
          <w:kern w:val="0"/>
          <w:sz w:val="24"/>
          <w:szCs w:val="24"/>
        </w:rPr>
        <w:t>图书就会查询出来，</w:t>
      </w:r>
      <w:r>
        <w:rPr>
          <w:rFonts w:hint="eastAsia"/>
        </w:rPr>
        <w:t>点击图书条目可以查看图书的详尽信息。选择加入购物车。</w:t>
      </w:r>
    </w:p>
    <w:p w:rsidR="00FC6F05" w:rsidRDefault="00FC6F05" w:rsidP="003952EA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FC6F05" w:rsidRPr="003952EA" w:rsidRDefault="00FC6F05" w:rsidP="00C65F5B">
      <w:pPr>
        <w:pStyle w:val="ListParagraph"/>
        <w:ind w:left="720" w:firstLineChars="0" w:firstLine="0"/>
      </w:pPr>
      <w:r>
        <w:rPr>
          <w:noProof/>
        </w:rPr>
        <w:pict>
          <v:shape id="图片 20" o:spid="_x0000_i1040" type="#_x0000_t75" style="width:411.75pt;height:198.75pt;visibility:visible">
            <v:imagedata r:id="rId23" o:title=""/>
          </v:shape>
        </w:pict>
      </w:r>
    </w:p>
    <w:sectPr w:rsidR="00FC6F05" w:rsidRPr="003952EA" w:rsidSect="00BC32F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05" w:rsidRDefault="00FC6F05" w:rsidP="00C65F5B">
      <w:r>
        <w:separator/>
      </w:r>
    </w:p>
  </w:endnote>
  <w:endnote w:type="continuationSeparator" w:id="0">
    <w:p w:rsidR="00FC6F05" w:rsidRDefault="00FC6F05" w:rsidP="00C6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05" w:rsidRDefault="00FC6F05" w:rsidP="00C65F5B">
      <w:r>
        <w:separator/>
      </w:r>
    </w:p>
  </w:footnote>
  <w:footnote w:type="continuationSeparator" w:id="0">
    <w:p w:rsidR="00FC6F05" w:rsidRDefault="00FC6F05" w:rsidP="00C6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 w:rsidP="002F26E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FC6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A9E"/>
    <w:multiLevelType w:val="hybridMultilevel"/>
    <w:tmpl w:val="FBE8A930"/>
    <w:lvl w:ilvl="0" w:tplc="875A1EC6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9B27A21"/>
    <w:multiLevelType w:val="hybridMultilevel"/>
    <w:tmpl w:val="40FC9204"/>
    <w:lvl w:ilvl="0" w:tplc="7430C398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54C"/>
    <w:rsid w:val="00000267"/>
    <w:rsid w:val="000010B2"/>
    <w:rsid w:val="00002F3E"/>
    <w:rsid w:val="00005FCB"/>
    <w:rsid w:val="00010822"/>
    <w:rsid w:val="00010E02"/>
    <w:rsid w:val="00013E87"/>
    <w:rsid w:val="00013E97"/>
    <w:rsid w:val="00014919"/>
    <w:rsid w:val="00015600"/>
    <w:rsid w:val="000170CB"/>
    <w:rsid w:val="00017501"/>
    <w:rsid w:val="000216FF"/>
    <w:rsid w:val="00022296"/>
    <w:rsid w:val="000228A2"/>
    <w:rsid w:val="00022DA2"/>
    <w:rsid w:val="0002713C"/>
    <w:rsid w:val="00027493"/>
    <w:rsid w:val="00027BED"/>
    <w:rsid w:val="00027CC4"/>
    <w:rsid w:val="000304CA"/>
    <w:rsid w:val="00032ECE"/>
    <w:rsid w:val="00033638"/>
    <w:rsid w:val="00036885"/>
    <w:rsid w:val="00037823"/>
    <w:rsid w:val="000404B9"/>
    <w:rsid w:val="0004088F"/>
    <w:rsid w:val="00040F3B"/>
    <w:rsid w:val="0004178A"/>
    <w:rsid w:val="00043BA4"/>
    <w:rsid w:val="00044060"/>
    <w:rsid w:val="00044A88"/>
    <w:rsid w:val="00044C43"/>
    <w:rsid w:val="0004606B"/>
    <w:rsid w:val="00051A24"/>
    <w:rsid w:val="00052D03"/>
    <w:rsid w:val="00053A5A"/>
    <w:rsid w:val="00055742"/>
    <w:rsid w:val="000568B7"/>
    <w:rsid w:val="00056D0B"/>
    <w:rsid w:val="00061124"/>
    <w:rsid w:val="0006146A"/>
    <w:rsid w:val="00063725"/>
    <w:rsid w:val="00063B4D"/>
    <w:rsid w:val="00066E68"/>
    <w:rsid w:val="00070A29"/>
    <w:rsid w:val="0007149A"/>
    <w:rsid w:val="00071B8A"/>
    <w:rsid w:val="00072DE7"/>
    <w:rsid w:val="00073658"/>
    <w:rsid w:val="00074C24"/>
    <w:rsid w:val="000753BF"/>
    <w:rsid w:val="00083087"/>
    <w:rsid w:val="00085469"/>
    <w:rsid w:val="0008655B"/>
    <w:rsid w:val="000873A3"/>
    <w:rsid w:val="00090707"/>
    <w:rsid w:val="0009075D"/>
    <w:rsid w:val="00093EB8"/>
    <w:rsid w:val="000949C2"/>
    <w:rsid w:val="0009632E"/>
    <w:rsid w:val="00097DBB"/>
    <w:rsid w:val="000A12D8"/>
    <w:rsid w:val="000A13D3"/>
    <w:rsid w:val="000A1548"/>
    <w:rsid w:val="000A1BE4"/>
    <w:rsid w:val="000A306E"/>
    <w:rsid w:val="000A3216"/>
    <w:rsid w:val="000A3CB2"/>
    <w:rsid w:val="000A46F2"/>
    <w:rsid w:val="000B2224"/>
    <w:rsid w:val="000B4053"/>
    <w:rsid w:val="000B7286"/>
    <w:rsid w:val="000B7639"/>
    <w:rsid w:val="000C007C"/>
    <w:rsid w:val="000C02D6"/>
    <w:rsid w:val="000C15C9"/>
    <w:rsid w:val="000C1634"/>
    <w:rsid w:val="000C211A"/>
    <w:rsid w:val="000C4BF4"/>
    <w:rsid w:val="000C4D32"/>
    <w:rsid w:val="000C605E"/>
    <w:rsid w:val="000C7370"/>
    <w:rsid w:val="000C7511"/>
    <w:rsid w:val="000C7CC3"/>
    <w:rsid w:val="000D0347"/>
    <w:rsid w:val="000D0638"/>
    <w:rsid w:val="000D0B6E"/>
    <w:rsid w:val="000D0FCA"/>
    <w:rsid w:val="000D1BDB"/>
    <w:rsid w:val="000D2E06"/>
    <w:rsid w:val="000D3EE2"/>
    <w:rsid w:val="000D56EC"/>
    <w:rsid w:val="000D613D"/>
    <w:rsid w:val="000D6470"/>
    <w:rsid w:val="000D7C05"/>
    <w:rsid w:val="000E4861"/>
    <w:rsid w:val="000E50EE"/>
    <w:rsid w:val="000E5476"/>
    <w:rsid w:val="000E5E11"/>
    <w:rsid w:val="000F3728"/>
    <w:rsid w:val="000F37F6"/>
    <w:rsid w:val="000F493B"/>
    <w:rsid w:val="000F4BB4"/>
    <w:rsid w:val="000F572D"/>
    <w:rsid w:val="000F73A6"/>
    <w:rsid w:val="000F7941"/>
    <w:rsid w:val="00104142"/>
    <w:rsid w:val="00107090"/>
    <w:rsid w:val="00110AB3"/>
    <w:rsid w:val="0011146B"/>
    <w:rsid w:val="00111524"/>
    <w:rsid w:val="0011432E"/>
    <w:rsid w:val="001158F6"/>
    <w:rsid w:val="00116176"/>
    <w:rsid w:val="00117C8A"/>
    <w:rsid w:val="00120549"/>
    <w:rsid w:val="00121AEC"/>
    <w:rsid w:val="00122F5B"/>
    <w:rsid w:val="00124AE5"/>
    <w:rsid w:val="00126DA9"/>
    <w:rsid w:val="00127531"/>
    <w:rsid w:val="00127BD7"/>
    <w:rsid w:val="00131B5C"/>
    <w:rsid w:val="00133EB4"/>
    <w:rsid w:val="0013485B"/>
    <w:rsid w:val="00140C35"/>
    <w:rsid w:val="00141034"/>
    <w:rsid w:val="00144EB4"/>
    <w:rsid w:val="001461B0"/>
    <w:rsid w:val="00146338"/>
    <w:rsid w:val="00153EE0"/>
    <w:rsid w:val="00155DDC"/>
    <w:rsid w:val="00155FB4"/>
    <w:rsid w:val="00160437"/>
    <w:rsid w:val="00160ECC"/>
    <w:rsid w:val="0016170B"/>
    <w:rsid w:val="0016630A"/>
    <w:rsid w:val="00166A2D"/>
    <w:rsid w:val="0016757A"/>
    <w:rsid w:val="001679A8"/>
    <w:rsid w:val="001679CE"/>
    <w:rsid w:val="001704E0"/>
    <w:rsid w:val="00170D1C"/>
    <w:rsid w:val="00174BD8"/>
    <w:rsid w:val="001762CA"/>
    <w:rsid w:val="00177253"/>
    <w:rsid w:val="0017753F"/>
    <w:rsid w:val="00177F04"/>
    <w:rsid w:val="0018036B"/>
    <w:rsid w:val="00182703"/>
    <w:rsid w:val="00182FD8"/>
    <w:rsid w:val="00183FDE"/>
    <w:rsid w:val="00184BF3"/>
    <w:rsid w:val="00185A54"/>
    <w:rsid w:val="00185D8D"/>
    <w:rsid w:val="00186162"/>
    <w:rsid w:val="00190B28"/>
    <w:rsid w:val="001926E8"/>
    <w:rsid w:val="001956B3"/>
    <w:rsid w:val="00195D64"/>
    <w:rsid w:val="00196C7B"/>
    <w:rsid w:val="00197761"/>
    <w:rsid w:val="00197C6A"/>
    <w:rsid w:val="001A0CB2"/>
    <w:rsid w:val="001A12DD"/>
    <w:rsid w:val="001A1900"/>
    <w:rsid w:val="001A46F9"/>
    <w:rsid w:val="001A47E0"/>
    <w:rsid w:val="001A515B"/>
    <w:rsid w:val="001A539C"/>
    <w:rsid w:val="001A6F32"/>
    <w:rsid w:val="001A76B6"/>
    <w:rsid w:val="001B0477"/>
    <w:rsid w:val="001B130E"/>
    <w:rsid w:val="001B141A"/>
    <w:rsid w:val="001B16DF"/>
    <w:rsid w:val="001B2A49"/>
    <w:rsid w:val="001B32A3"/>
    <w:rsid w:val="001B365C"/>
    <w:rsid w:val="001B3FDB"/>
    <w:rsid w:val="001B4106"/>
    <w:rsid w:val="001B559B"/>
    <w:rsid w:val="001B5774"/>
    <w:rsid w:val="001B5A18"/>
    <w:rsid w:val="001B7116"/>
    <w:rsid w:val="001B73C6"/>
    <w:rsid w:val="001C0486"/>
    <w:rsid w:val="001C1F56"/>
    <w:rsid w:val="001C3971"/>
    <w:rsid w:val="001C4892"/>
    <w:rsid w:val="001C4993"/>
    <w:rsid w:val="001D1805"/>
    <w:rsid w:val="001D4B27"/>
    <w:rsid w:val="001D592A"/>
    <w:rsid w:val="001D599C"/>
    <w:rsid w:val="001D5B4D"/>
    <w:rsid w:val="001D713E"/>
    <w:rsid w:val="001E0E4A"/>
    <w:rsid w:val="001E10E8"/>
    <w:rsid w:val="001E44DA"/>
    <w:rsid w:val="001E4687"/>
    <w:rsid w:val="001E4D31"/>
    <w:rsid w:val="001E6B3A"/>
    <w:rsid w:val="001E6D7B"/>
    <w:rsid w:val="001E7BD8"/>
    <w:rsid w:val="001F3BEF"/>
    <w:rsid w:val="001F4EBC"/>
    <w:rsid w:val="001F579E"/>
    <w:rsid w:val="001F769E"/>
    <w:rsid w:val="00200C42"/>
    <w:rsid w:val="00200F4A"/>
    <w:rsid w:val="0020219E"/>
    <w:rsid w:val="00203F9C"/>
    <w:rsid w:val="00204763"/>
    <w:rsid w:val="00205FE3"/>
    <w:rsid w:val="002061CB"/>
    <w:rsid w:val="00210248"/>
    <w:rsid w:val="00212DA8"/>
    <w:rsid w:val="00214E3F"/>
    <w:rsid w:val="00215A2D"/>
    <w:rsid w:val="00216FEA"/>
    <w:rsid w:val="00217DD8"/>
    <w:rsid w:val="00221996"/>
    <w:rsid w:val="00222F55"/>
    <w:rsid w:val="00223476"/>
    <w:rsid w:val="00223891"/>
    <w:rsid w:val="00225C46"/>
    <w:rsid w:val="00225E69"/>
    <w:rsid w:val="002322A1"/>
    <w:rsid w:val="002333E4"/>
    <w:rsid w:val="0023730C"/>
    <w:rsid w:val="00241FFD"/>
    <w:rsid w:val="002425E0"/>
    <w:rsid w:val="00242F26"/>
    <w:rsid w:val="002434EE"/>
    <w:rsid w:val="00245A0A"/>
    <w:rsid w:val="0024637C"/>
    <w:rsid w:val="002500E9"/>
    <w:rsid w:val="00250D32"/>
    <w:rsid w:val="0025252C"/>
    <w:rsid w:val="00254300"/>
    <w:rsid w:val="00254D08"/>
    <w:rsid w:val="00256DFB"/>
    <w:rsid w:val="00260636"/>
    <w:rsid w:val="00260EFA"/>
    <w:rsid w:val="002618FA"/>
    <w:rsid w:val="00261FE0"/>
    <w:rsid w:val="00262771"/>
    <w:rsid w:val="00262B36"/>
    <w:rsid w:val="00263556"/>
    <w:rsid w:val="002637B7"/>
    <w:rsid w:val="00263980"/>
    <w:rsid w:val="00263CA5"/>
    <w:rsid w:val="00263CCB"/>
    <w:rsid w:val="00264FD5"/>
    <w:rsid w:val="0026547E"/>
    <w:rsid w:val="00265ACE"/>
    <w:rsid w:val="00267532"/>
    <w:rsid w:val="00267B0D"/>
    <w:rsid w:val="00267B5F"/>
    <w:rsid w:val="00267C0C"/>
    <w:rsid w:val="00270F71"/>
    <w:rsid w:val="00273195"/>
    <w:rsid w:val="00276FA6"/>
    <w:rsid w:val="00277826"/>
    <w:rsid w:val="00280DD8"/>
    <w:rsid w:val="00281EBF"/>
    <w:rsid w:val="00283633"/>
    <w:rsid w:val="00284A6D"/>
    <w:rsid w:val="00285CAF"/>
    <w:rsid w:val="00286A75"/>
    <w:rsid w:val="00293AEE"/>
    <w:rsid w:val="00293E7A"/>
    <w:rsid w:val="00294103"/>
    <w:rsid w:val="00294D55"/>
    <w:rsid w:val="00294D95"/>
    <w:rsid w:val="00295961"/>
    <w:rsid w:val="00295978"/>
    <w:rsid w:val="00296300"/>
    <w:rsid w:val="00296F97"/>
    <w:rsid w:val="002972A0"/>
    <w:rsid w:val="002972C7"/>
    <w:rsid w:val="00297DB2"/>
    <w:rsid w:val="002A0151"/>
    <w:rsid w:val="002A05BA"/>
    <w:rsid w:val="002A0FFD"/>
    <w:rsid w:val="002A1BD2"/>
    <w:rsid w:val="002A539D"/>
    <w:rsid w:val="002B0248"/>
    <w:rsid w:val="002B06C0"/>
    <w:rsid w:val="002B0CF3"/>
    <w:rsid w:val="002B0E80"/>
    <w:rsid w:val="002B0FA9"/>
    <w:rsid w:val="002B1ABE"/>
    <w:rsid w:val="002B3D8B"/>
    <w:rsid w:val="002B57E1"/>
    <w:rsid w:val="002C2280"/>
    <w:rsid w:val="002C2589"/>
    <w:rsid w:val="002C2770"/>
    <w:rsid w:val="002C2858"/>
    <w:rsid w:val="002C38FF"/>
    <w:rsid w:val="002C4266"/>
    <w:rsid w:val="002C488B"/>
    <w:rsid w:val="002C490F"/>
    <w:rsid w:val="002D1B5C"/>
    <w:rsid w:val="002D2417"/>
    <w:rsid w:val="002D3A87"/>
    <w:rsid w:val="002D45AF"/>
    <w:rsid w:val="002D45B1"/>
    <w:rsid w:val="002D4CF1"/>
    <w:rsid w:val="002E4014"/>
    <w:rsid w:val="002E4936"/>
    <w:rsid w:val="002E709E"/>
    <w:rsid w:val="002E7110"/>
    <w:rsid w:val="002E7ABA"/>
    <w:rsid w:val="002F26E9"/>
    <w:rsid w:val="002F323B"/>
    <w:rsid w:val="002F4BA0"/>
    <w:rsid w:val="002F6A23"/>
    <w:rsid w:val="002F7971"/>
    <w:rsid w:val="00300F39"/>
    <w:rsid w:val="0030249E"/>
    <w:rsid w:val="00304794"/>
    <w:rsid w:val="0030572D"/>
    <w:rsid w:val="003062C1"/>
    <w:rsid w:val="00306495"/>
    <w:rsid w:val="00306E41"/>
    <w:rsid w:val="00307270"/>
    <w:rsid w:val="003073B1"/>
    <w:rsid w:val="0030747B"/>
    <w:rsid w:val="00311400"/>
    <w:rsid w:val="00311ED5"/>
    <w:rsid w:val="00312687"/>
    <w:rsid w:val="00314D03"/>
    <w:rsid w:val="00316767"/>
    <w:rsid w:val="003170E6"/>
    <w:rsid w:val="00317A79"/>
    <w:rsid w:val="00317FE7"/>
    <w:rsid w:val="00320A72"/>
    <w:rsid w:val="00320D49"/>
    <w:rsid w:val="0032394A"/>
    <w:rsid w:val="003241A3"/>
    <w:rsid w:val="003251D0"/>
    <w:rsid w:val="003314EB"/>
    <w:rsid w:val="00332386"/>
    <w:rsid w:val="003330A4"/>
    <w:rsid w:val="00334628"/>
    <w:rsid w:val="00335354"/>
    <w:rsid w:val="003354BB"/>
    <w:rsid w:val="00335DFC"/>
    <w:rsid w:val="00342B01"/>
    <w:rsid w:val="00342BB3"/>
    <w:rsid w:val="003437A9"/>
    <w:rsid w:val="003437E0"/>
    <w:rsid w:val="00344259"/>
    <w:rsid w:val="00346539"/>
    <w:rsid w:val="00346C1C"/>
    <w:rsid w:val="00346EDD"/>
    <w:rsid w:val="00350967"/>
    <w:rsid w:val="00352596"/>
    <w:rsid w:val="0035376B"/>
    <w:rsid w:val="00354EB8"/>
    <w:rsid w:val="003563B2"/>
    <w:rsid w:val="00362083"/>
    <w:rsid w:val="00362361"/>
    <w:rsid w:val="003625CA"/>
    <w:rsid w:val="003629C8"/>
    <w:rsid w:val="00362E9C"/>
    <w:rsid w:val="00370DB1"/>
    <w:rsid w:val="00372BF8"/>
    <w:rsid w:val="0037348C"/>
    <w:rsid w:val="003739EC"/>
    <w:rsid w:val="00376837"/>
    <w:rsid w:val="003772A3"/>
    <w:rsid w:val="00377C21"/>
    <w:rsid w:val="003805D4"/>
    <w:rsid w:val="003805D5"/>
    <w:rsid w:val="003806BC"/>
    <w:rsid w:val="003811E6"/>
    <w:rsid w:val="00381815"/>
    <w:rsid w:val="00381F34"/>
    <w:rsid w:val="00382C3C"/>
    <w:rsid w:val="0038347E"/>
    <w:rsid w:val="003836E3"/>
    <w:rsid w:val="003861A4"/>
    <w:rsid w:val="00386914"/>
    <w:rsid w:val="00386C90"/>
    <w:rsid w:val="00387BC2"/>
    <w:rsid w:val="00390251"/>
    <w:rsid w:val="00390567"/>
    <w:rsid w:val="00390587"/>
    <w:rsid w:val="00391215"/>
    <w:rsid w:val="003914DF"/>
    <w:rsid w:val="00393563"/>
    <w:rsid w:val="003952EA"/>
    <w:rsid w:val="00397789"/>
    <w:rsid w:val="003A0AB7"/>
    <w:rsid w:val="003A1209"/>
    <w:rsid w:val="003A19F8"/>
    <w:rsid w:val="003A1E9B"/>
    <w:rsid w:val="003A1EE9"/>
    <w:rsid w:val="003A3322"/>
    <w:rsid w:val="003A3A5B"/>
    <w:rsid w:val="003A4BAB"/>
    <w:rsid w:val="003A4E63"/>
    <w:rsid w:val="003B0DD5"/>
    <w:rsid w:val="003B31FD"/>
    <w:rsid w:val="003B40C3"/>
    <w:rsid w:val="003B4ED1"/>
    <w:rsid w:val="003B5105"/>
    <w:rsid w:val="003B64E7"/>
    <w:rsid w:val="003C242C"/>
    <w:rsid w:val="003C2F0B"/>
    <w:rsid w:val="003C3FDC"/>
    <w:rsid w:val="003C4A0D"/>
    <w:rsid w:val="003C5EAE"/>
    <w:rsid w:val="003D01B2"/>
    <w:rsid w:val="003D19FF"/>
    <w:rsid w:val="003D24F7"/>
    <w:rsid w:val="003D2954"/>
    <w:rsid w:val="003D5E0A"/>
    <w:rsid w:val="003E0F3A"/>
    <w:rsid w:val="003E1AFF"/>
    <w:rsid w:val="003E1FFE"/>
    <w:rsid w:val="003E205C"/>
    <w:rsid w:val="003E2600"/>
    <w:rsid w:val="003E36D5"/>
    <w:rsid w:val="003E3722"/>
    <w:rsid w:val="003E3AEE"/>
    <w:rsid w:val="003E59C4"/>
    <w:rsid w:val="003E67F9"/>
    <w:rsid w:val="003F2111"/>
    <w:rsid w:val="003F31BF"/>
    <w:rsid w:val="003F43B2"/>
    <w:rsid w:val="003F59B7"/>
    <w:rsid w:val="003F5A1D"/>
    <w:rsid w:val="003F65FD"/>
    <w:rsid w:val="003F7609"/>
    <w:rsid w:val="003F79CB"/>
    <w:rsid w:val="00400746"/>
    <w:rsid w:val="00401D82"/>
    <w:rsid w:val="004035D2"/>
    <w:rsid w:val="00406354"/>
    <w:rsid w:val="00406C41"/>
    <w:rsid w:val="00406CF3"/>
    <w:rsid w:val="00410D83"/>
    <w:rsid w:val="00412415"/>
    <w:rsid w:val="00413BD3"/>
    <w:rsid w:val="004143E5"/>
    <w:rsid w:val="00416071"/>
    <w:rsid w:val="00417ACB"/>
    <w:rsid w:val="00420329"/>
    <w:rsid w:val="00420B08"/>
    <w:rsid w:val="004215BA"/>
    <w:rsid w:val="0042290D"/>
    <w:rsid w:val="004232E9"/>
    <w:rsid w:val="00423931"/>
    <w:rsid w:val="00424DE8"/>
    <w:rsid w:val="00426268"/>
    <w:rsid w:val="0042773B"/>
    <w:rsid w:val="00432DF3"/>
    <w:rsid w:val="0043347C"/>
    <w:rsid w:val="0043436F"/>
    <w:rsid w:val="0043508F"/>
    <w:rsid w:val="00435138"/>
    <w:rsid w:val="00436813"/>
    <w:rsid w:val="00437930"/>
    <w:rsid w:val="00441CD2"/>
    <w:rsid w:val="0044239D"/>
    <w:rsid w:val="00442F74"/>
    <w:rsid w:val="0044559D"/>
    <w:rsid w:val="00446BB4"/>
    <w:rsid w:val="0045040D"/>
    <w:rsid w:val="00451921"/>
    <w:rsid w:val="0045378B"/>
    <w:rsid w:val="00453B46"/>
    <w:rsid w:val="00454DEB"/>
    <w:rsid w:val="00454F57"/>
    <w:rsid w:val="00457939"/>
    <w:rsid w:val="00457AF7"/>
    <w:rsid w:val="00457C10"/>
    <w:rsid w:val="0046056D"/>
    <w:rsid w:val="00462771"/>
    <w:rsid w:val="00462804"/>
    <w:rsid w:val="00465A69"/>
    <w:rsid w:val="004661A3"/>
    <w:rsid w:val="004669E3"/>
    <w:rsid w:val="00466B58"/>
    <w:rsid w:val="00466B67"/>
    <w:rsid w:val="0047058A"/>
    <w:rsid w:val="00470AA4"/>
    <w:rsid w:val="0047317E"/>
    <w:rsid w:val="00475259"/>
    <w:rsid w:val="00476158"/>
    <w:rsid w:val="004761F3"/>
    <w:rsid w:val="0048030F"/>
    <w:rsid w:val="00480E5F"/>
    <w:rsid w:val="00481C6D"/>
    <w:rsid w:val="00483B7E"/>
    <w:rsid w:val="00483E6D"/>
    <w:rsid w:val="00484056"/>
    <w:rsid w:val="004857AE"/>
    <w:rsid w:val="00487B5F"/>
    <w:rsid w:val="00490746"/>
    <w:rsid w:val="0049095B"/>
    <w:rsid w:val="0049437E"/>
    <w:rsid w:val="00494F44"/>
    <w:rsid w:val="00496CBB"/>
    <w:rsid w:val="004A115D"/>
    <w:rsid w:val="004A116B"/>
    <w:rsid w:val="004A212A"/>
    <w:rsid w:val="004A2FDF"/>
    <w:rsid w:val="004A4176"/>
    <w:rsid w:val="004A592C"/>
    <w:rsid w:val="004A7A10"/>
    <w:rsid w:val="004B00EC"/>
    <w:rsid w:val="004B070C"/>
    <w:rsid w:val="004B15A9"/>
    <w:rsid w:val="004B1621"/>
    <w:rsid w:val="004B3925"/>
    <w:rsid w:val="004B4A7C"/>
    <w:rsid w:val="004B5A9E"/>
    <w:rsid w:val="004B5BFC"/>
    <w:rsid w:val="004B7B13"/>
    <w:rsid w:val="004C363E"/>
    <w:rsid w:val="004C6001"/>
    <w:rsid w:val="004C76A4"/>
    <w:rsid w:val="004C7EE8"/>
    <w:rsid w:val="004D082B"/>
    <w:rsid w:val="004D1596"/>
    <w:rsid w:val="004D1C49"/>
    <w:rsid w:val="004D2D8D"/>
    <w:rsid w:val="004D3C9B"/>
    <w:rsid w:val="004D411B"/>
    <w:rsid w:val="004D41D0"/>
    <w:rsid w:val="004D456D"/>
    <w:rsid w:val="004D6CCF"/>
    <w:rsid w:val="004D7F30"/>
    <w:rsid w:val="004E0989"/>
    <w:rsid w:val="004E209C"/>
    <w:rsid w:val="004E37AC"/>
    <w:rsid w:val="004E4A23"/>
    <w:rsid w:val="004E544E"/>
    <w:rsid w:val="004E54F6"/>
    <w:rsid w:val="004F0A9C"/>
    <w:rsid w:val="004F1863"/>
    <w:rsid w:val="004F1938"/>
    <w:rsid w:val="004F359F"/>
    <w:rsid w:val="004F472B"/>
    <w:rsid w:val="005009A8"/>
    <w:rsid w:val="00501DAE"/>
    <w:rsid w:val="005024B6"/>
    <w:rsid w:val="005025B3"/>
    <w:rsid w:val="005078B9"/>
    <w:rsid w:val="00513CA4"/>
    <w:rsid w:val="00514A1C"/>
    <w:rsid w:val="005157AB"/>
    <w:rsid w:val="00515ED2"/>
    <w:rsid w:val="00517ECB"/>
    <w:rsid w:val="00520D7D"/>
    <w:rsid w:val="00527087"/>
    <w:rsid w:val="00531C25"/>
    <w:rsid w:val="0053416F"/>
    <w:rsid w:val="0053582F"/>
    <w:rsid w:val="0054072B"/>
    <w:rsid w:val="005410DE"/>
    <w:rsid w:val="00543384"/>
    <w:rsid w:val="00544154"/>
    <w:rsid w:val="005456F4"/>
    <w:rsid w:val="00551EFE"/>
    <w:rsid w:val="00551FD4"/>
    <w:rsid w:val="005520EC"/>
    <w:rsid w:val="00553F26"/>
    <w:rsid w:val="0055435F"/>
    <w:rsid w:val="00554A42"/>
    <w:rsid w:val="00555EB7"/>
    <w:rsid w:val="005565B9"/>
    <w:rsid w:val="00557857"/>
    <w:rsid w:val="00561973"/>
    <w:rsid w:val="005625A3"/>
    <w:rsid w:val="005627CA"/>
    <w:rsid w:val="005629DA"/>
    <w:rsid w:val="00562B51"/>
    <w:rsid w:val="00565D52"/>
    <w:rsid w:val="0057480A"/>
    <w:rsid w:val="0057563D"/>
    <w:rsid w:val="00576F26"/>
    <w:rsid w:val="005807BE"/>
    <w:rsid w:val="005808A9"/>
    <w:rsid w:val="00586011"/>
    <w:rsid w:val="00586C95"/>
    <w:rsid w:val="00587EFF"/>
    <w:rsid w:val="005909AD"/>
    <w:rsid w:val="00591198"/>
    <w:rsid w:val="005929D5"/>
    <w:rsid w:val="005937A4"/>
    <w:rsid w:val="0059537A"/>
    <w:rsid w:val="00596445"/>
    <w:rsid w:val="005A17EF"/>
    <w:rsid w:val="005A1D8D"/>
    <w:rsid w:val="005A43B2"/>
    <w:rsid w:val="005A50FC"/>
    <w:rsid w:val="005A6096"/>
    <w:rsid w:val="005A65B3"/>
    <w:rsid w:val="005A6F6C"/>
    <w:rsid w:val="005A72BE"/>
    <w:rsid w:val="005A7B82"/>
    <w:rsid w:val="005B0829"/>
    <w:rsid w:val="005B0E53"/>
    <w:rsid w:val="005B1168"/>
    <w:rsid w:val="005B1B54"/>
    <w:rsid w:val="005B22AD"/>
    <w:rsid w:val="005B2764"/>
    <w:rsid w:val="005B6107"/>
    <w:rsid w:val="005B6AAE"/>
    <w:rsid w:val="005C01E3"/>
    <w:rsid w:val="005C7309"/>
    <w:rsid w:val="005C7316"/>
    <w:rsid w:val="005D1356"/>
    <w:rsid w:val="005D35F0"/>
    <w:rsid w:val="005D4B09"/>
    <w:rsid w:val="005E0976"/>
    <w:rsid w:val="005E0A2B"/>
    <w:rsid w:val="005E15E7"/>
    <w:rsid w:val="005E1F78"/>
    <w:rsid w:val="005E5D76"/>
    <w:rsid w:val="005F003B"/>
    <w:rsid w:val="005F2D9B"/>
    <w:rsid w:val="005F6B23"/>
    <w:rsid w:val="00601EF9"/>
    <w:rsid w:val="006033B0"/>
    <w:rsid w:val="00605CE2"/>
    <w:rsid w:val="00606882"/>
    <w:rsid w:val="00606C00"/>
    <w:rsid w:val="006124B6"/>
    <w:rsid w:val="00613D89"/>
    <w:rsid w:val="006143E0"/>
    <w:rsid w:val="006160D3"/>
    <w:rsid w:val="00617A5F"/>
    <w:rsid w:val="00621720"/>
    <w:rsid w:val="00623CC4"/>
    <w:rsid w:val="006245EC"/>
    <w:rsid w:val="00624F1A"/>
    <w:rsid w:val="0063135F"/>
    <w:rsid w:val="0063493B"/>
    <w:rsid w:val="006349D4"/>
    <w:rsid w:val="00634A0B"/>
    <w:rsid w:val="006373E4"/>
    <w:rsid w:val="006418C5"/>
    <w:rsid w:val="00641ABF"/>
    <w:rsid w:val="00642B34"/>
    <w:rsid w:val="006432EB"/>
    <w:rsid w:val="00643CBA"/>
    <w:rsid w:val="006461C5"/>
    <w:rsid w:val="00650765"/>
    <w:rsid w:val="00650A1A"/>
    <w:rsid w:val="00652B54"/>
    <w:rsid w:val="00652D5B"/>
    <w:rsid w:val="00652F84"/>
    <w:rsid w:val="00654665"/>
    <w:rsid w:val="00654DEB"/>
    <w:rsid w:val="006647D3"/>
    <w:rsid w:val="006656BA"/>
    <w:rsid w:val="00665926"/>
    <w:rsid w:val="00665945"/>
    <w:rsid w:val="00667A0B"/>
    <w:rsid w:val="00670088"/>
    <w:rsid w:val="006709BB"/>
    <w:rsid w:val="006732B8"/>
    <w:rsid w:val="00674A6A"/>
    <w:rsid w:val="00674BDD"/>
    <w:rsid w:val="00682925"/>
    <w:rsid w:val="0068353E"/>
    <w:rsid w:val="006838B2"/>
    <w:rsid w:val="00685829"/>
    <w:rsid w:val="00690738"/>
    <w:rsid w:val="006915B0"/>
    <w:rsid w:val="0069359A"/>
    <w:rsid w:val="006949D8"/>
    <w:rsid w:val="00696E94"/>
    <w:rsid w:val="00696F9F"/>
    <w:rsid w:val="0069710E"/>
    <w:rsid w:val="00697D0A"/>
    <w:rsid w:val="006A1D7B"/>
    <w:rsid w:val="006A4047"/>
    <w:rsid w:val="006A415F"/>
    <w:rsid w:val="006A7C8C"/>
    <w:rsid w:val="006B06AF"/>
    <w:rsid w:val="006B2737"/>
    <w:rsid w:val="006B3B96"/>
    <w:rsid w:val="006B57F9"/>
    <w:rsid w:val="006B6AA5"/>
    <w:rsid w:val="006B6C7B"/>
    <w:rsid w:val="006C09AD"/>
    <w:rsid w:val="006C3DDB"/>
    <w:rsid w:val="006C46F8"/>
    <w:rsid w:val="006D00D0"/>
    <w:rsid w:val="006D064A"/>
    <w:rsid w:val="006D06E4"/>
    <w:rsid w:val="006D0FC9"/>
    <w:rsid w:val="006D202F"/>
    <w:rsid w:val="006D3C37"/>
    <w:rsid w:val="006D406A"/>
    <w:rsid w:val="006D5BE1"/>
    <w:rsid w:val="006D6F53"/>
    <w:rsid w:val="006E005D"/>
    <w:rsid w:val="006E11DB"/>
    <w:rsid w:val="006E2C6F"/>
    <w:rsid w:val="006E3270"/>
    <w:rsid w:val="006E4C0F"/>
    <w:rsid w:val="006E565A"/>
    <w:rsid w:val="006E73A8"/>
    <w:rsid w:val="006F0A66"/>
    <w:rsid w:val="006F1F1B"/>
    <w:rsid w:val="006F2A67"/>
    <w:rsid w:val="006F31A1"/>
    <w:rsid w:val="006F40AB"/>
    <w:rsid w:val="006F69C2"/>
    <w:rsid w:val="006F7E07"/>
    <w:rsid w:val="0070272F"/>
    <w:rsid w:val="00703138"/>
    <w:rsid w:val="007032E5"/>
    <w:rsid w:val="0070553B"/>
    <w:rsid w:val="00705549"/>
    <w:rsid w:val="00705ED9"/>
    <w:rsid w:val="00706FB6"/>
    <w:rsid w:val="007127E8"/>
    <w:rsid w:val="00716469"/>
    <w:rsid w:val="00717654"/>
    <w:rsid w:val="00720134"/>
    <w:rsid w:val="007204A7"/>
    <w:rsid w:val="00720A19"/>
    <w:rsid w:val="00720BC7"/>
    <w:rsid w:val="00720DF6"/>
    <w:rsid w:val="00721828"/>
    <w:rsid w:val="00722FBB"/>
    <w:rsid w:val="007316FA"/>
    <w:rsid w:val="00732959"/>
    <w:rsid w:val="00732EF2"/>
    <w:rsid w:val="007342BB"/>
    <w:rsid w:val="007345CA"/>
    <w:rsid w:val="00734E0D"/>
    <w:rsid w:val="00735858"/>
    <w:rsid w:val="00736841"/>
    <w:rsid w:val="00736FA3"/>
    <w:rsid w:val="00737634"/>
    <w:rsid w:val="007403C2"/>
    <w:rsid w:val="007417D7"/>
    <w:rsid w:val="00742165"/>
    <w:rsid w:val="00743944"/>
    <w:rsid w:val="00743D71"/>
    <w:rsid w:val="00745799"/>
    <w:rsid w:val="00750F2B"/>
    <w:rsid w:val="00751702"/>
    <w:rsid w:val="00753934"/>
    <w:rsid w:val="007546BB"/>
    <w:rsid w:val="00755B51"/>
    <w:rsid w:val="00763AB9"/>
    <w:rsid w:val="00763EE2"/>
    <w:rsid w:val="00764143"/>
    <w:rsid w:val="007659B9"/>
    <w:rsid w:val="00765A25"/>
    <w:rsid w:val="00766B45"/>
    <w:rsid w:val="00766C1D"/>
    <w:rsid w:val="007674D1"/>
    <w:rsid w:val="00767866"/>
    <w:rsid w:val="0077011E"/>
    <w:rsid w:val="00773057"/>
    <w:rsid w:val="00773607"/>
    <w:rsid w:val="007810B6"/>
    <w:rsid w:val="007814B4"/>
    <w:rsid w:val="0078167E"/>
    <w:rsid w:val="00781FDB"/>
    <w:rsid w:val="00782CBE"/>
    <w:rsid w:val="007830E6"/>
    <w:rsid w:val="007853F8"/>
    <w:rsid w:val="007876F6"/>
    <w:rsid w:val="007910A8"/>
    <w:rsid w:val="00792102"/>
    <w:rsid w:val="00796F32"/>
    <w:rsid w:val="00797D82"/>
    <w:rsid w:val="007A1917"/>
    <w:rsid w:val="007A1C65"/>
    <w:rsid w:val="007A74A5"/>
    <w:rsid w:val="007B0EAF"/>
    <w:rsid w:val="007B3502"/>
    <w:rsid w:val="007B37EA"/>
    <w:rsid w:val="007B475D"/>
    <w:rsid w:val="007B6A36"/>
    <w:rsid w:val="007B6EDD"/>
    <w:rsid w:val="007B793B"/>
    <w:rsid w:val="007B7F5F"/>
    <w:rsid w:val="007C3E5C"/>
    <w:rsid w:val="007C7303"/>
    <w:rsid w:val="007C787E"/>
    <w:rsid w:val="007D27C4"/>
    <w:rsid w:val="007D3A65"/>
    <w:rsid w:val="007E0D51"/>
    <w:rsid w:val="007E166B"/>
    <w:rsid w:val="007E3B3D"/>
    <w:rsid w:val="007E5964"/>
    <w:rsid w:val="007F2420"/>
    <w:rsid w:val="007F39CD"/>
    <w:rsid w:val="007F3D5E"/>
    <w:rsid w:val="007F44DF"/>
    <w:rsid w:val="007F5324"/>
    <w:rsid w:val="007F711A"/>
    <w:rsid w:val="007F7B7F"/>
    <w:rsid w:val="0080127C"/>
    <w:rsid w:val="008013DB"/>
    <w:rsid w:val="00802C45"/>
    <w:rsid w:val="00810C2F"/>
    <w:rsid w:val="00811919"/>
    <w:rsid w:val="0081647C"/>
    <w:rsid w:val="00816A0C"/>
    <w:rsid w:val="00816F4C"/>
    <w:rsid w:val="00817D01"/>
    <w:rsid w:val="00820087"/>
    <w:rsid w:val="00820941"/>
    <w:rsid w:val="00824037"/>
    <w:rsid w:val="00824206"/>
    <w:rsid w:val="008305FF"/>
    <w:rsid w:val="00830B75"/>
    <w:rsid w:val="008324BA"/>
    <w:rsid w:val="00833A09"/>
    <w:rsid w:val="0083423D"/>
    <w:rsid w:val="008360A7"/>
    <w:rsid w:val="00840296"/>
    <w:rsid w:val="00841308"/>
    <w:rsid w:val="008416A4"/>
    <w:rsid w:val="00843424"/>
    <w:rsid w:val="00844C3A"/>
    <w:rsid w:val="00846DFB"/>
    <w:rsid w:val="00847A1B"/>
    <w:rsid w:val="00850D43"/>
    <w:rsid w:val="00851897"/>
    <w:rsid w:val="00856438"/>
    <w:rsid w:val="00862340"/>
    <w:rsid w:val="00864A1A"/>
    <w:rsid w:val="0086538D"/>
    <w:rsid w:val="00867C86"/>
    <w:rsid w:val="0087042F"/>
    <w:rsid w:val="008708FA"/>
    <w:rsid w:val="008729B2"/>
    <w:rsid w:val="0087396F"/>
    <w:rsid w:val="00874349"/>
    <w:rsid w:val="008743E3"/>
    <w:rsid w:val="0087550E"/>
    <w:rsid w:val="00877C2D"/>
    <w:rsid w:val="00881899"/>
    <w:rsid w:val="00883AA5"/>
    <w:rsid w:val="00884383"/>
    <w:rsid w:val="00887776"/>
    <w:rsid w:val="00890240"/>
    <w:rsid w:val="00890E05"/>
    <w:rsid w:val="008911F0"/>
    <w:rsid w:val="008915F8"/>
    <w:rsid w:val="0089271C"/>
    <w:rsid w:val="008931D6"/>
    <w:rsid w:val="008931DC"/>
    <w:rsid w:val="00893FC7"/>
    <w:rsid w:val="00895755"/>
    <w:rsid w:val="00896640"/>
    <w:rsid w:val="00896BEC"/>
    <w:rsid w:val="00896D30"/>
    <w:rsid w:val="008A18FA"/>
    <w:rsid w:val="008A1EDD"/>
    <w:rsid w:val="008A1F16"/>
    <w:rsid w:val="008A2401"/>
    <w:rsid w:val="008A4090"/>
    <w:rsid w:val="008A5F17"/>
    <w:rsid w:val="008B0717"/>
    <w:rsid w:val="008B11B4"/>
    <w:rsid w:val="008B17B4"/>
    <w:rsid w:val="008B1925"/>
    <w:rsid w:val="008B54E0"/>
    <w:rsid w:val="008B5A61"/>
    <w:rsid w:val="008B5AAF"/>
    <w:rsid w:val="008B6C80"/>
    <w:rsid w:val="008C14BA"/>
    <w:rsid w:val="008C4B52"/>
    <w:rsid w:val="008C7E0A"/>
    <w:rsid w:val="008D001E"/>
    <w:rsid w:val="008D12C2"/>
    <w:rsid w:val="008D1C48"/>
    <w:rsid w:val="008D2A4C"/>
    <w:rsid w:val="008D403D"/>
    <w:rsid w:val="008D4631"/>
    <w:rsid w:val="008D47AF"/>
    <w:rsid w:val="008D48F2"/>
    <w:rsid w:val="008D5EA7"/>
    <w:rsid w:val="008D6F04"/>
    <w:rsid w:val="008E055F"/>
    <w:rsid w:val="008E39A3"/>
    <w:rsid w:val="008E58C8"/>
    <w:rsid w:val="008E6308"/>
    <w:rsid w:val="008E697D"/>
    <w:rsid w:val="008E69E1"/>
    <w:rsid w:val="008F09DD"/>
    <w:rsid w:val="008F0C0D"/>
    <w:rsid w:val="008F31B9"/>
    <w:rsid w:val="008F46DB"/>
    <w:rsid w:val="008F64DB"/>
    <w:rsid w:val="008F671E"/>
    <w:rsid w:val="008F7019"/>
    <w:rsid w:val="00900068"/>
    <w:rsid w:val="0090023E"/>
    <w:rsid w:val="0090098E"/>
    <w:rsid w:val="009018C2"/>
    <w:rsid w:val="00901C97"/>
    <w:rsid w:val="00902A2E"/>
    <w:rsid w:val="0090303B"/>
    <w:rsid w:val="00904F03"/>
    <w:rsid w:val="00904FF7"/>
    <w:rsid w:val="0091005F"/>
    <w:rsid w:val="009109EB"/>
    <w:rsid w:val="009139B3"/>
    <w:rsid w:val="0091451D"/>
    <w:rsid w:val="0091573D"/>
    <w:rsid w:val="009158DC"/>
    <w:rsid w:val="00915CEA"/>
    <w:rsid w:val="00915E65"/>
    <w:rsid w:val="009169C9"/>
    <w:rsid w:val="009169CF"/>
    <w:rsid w:val="0092084A"/>
    <w:rsid w:val="009212F9"/>
    <w:rsid w:val="00921CBE"/>
    <w:rsid w:val="009230EA"/>
    <w:rsid w:val="009234D6"/>
    <w:rsid w:val="00924D84"/>
    <w:rsid w:val="00925694"/>
    <w:rsid w:val="00926965"/>
    <w:rsid w:val="00926FE6"/>
    <w:rsid w:val="009279AB"/>
    <w:rsid w:val="00930DB0"/>
    <w:rsid w:val="00933889"/>
    <w:rsid w:val="0093554C"/>
    <w:rsid w:val="009374DA"/>
    <w:rsid w:val="00937846"/>
    <w:rsid w:val="0094045D"/>
    <w:rsid w:val="00944D2F"/>
    <w:rsid w:val="0094596E"/>
    <w:rsid w:val="00945F2E"/>
    <w:rsid w:val="0094676C"/>
    <w:rsid w:val="00946C8A"/>
    <w:rsid w:val="00946F6F"/>
    <w:rsid w:val="009475FD"/>
    <w:rsid w:val="00950366"/>
    <w:rsid w:val="0095092A"/>
    <w:rsid w:val="00951031"/>
    <w:rsid w:val="00954D2E"/>
    <w:rsid w:val="00955234"/>
    <w:rsid w:val="009576CC"/>
    <w:rsid w:val="00957D3B"/>
    <w:rsid w:val="009630BD"/>
    <w:rsid w:val="009637F3"/>
    <w:rsid w:val="00963C5A"/>
    <w:rsid w:val="00963C75"/>
    <w:rsid w:val="00965483"/>
    <w:rsid w:val="00965CCC"/>
    <w:rsid w:val="0096745B"/>
    <w:rsid w:val="0097633E"/>
    <w:rsid w:val="00976D00"/>
    <w:rsid w:val="00980BB7"/>
    <w:rsid w:val="00982458"/>
    <w:rsid w:val="00982CD2"/>
    <w:rsid w:val="00983CC7"/>
    <w:rsid w:val="00985763"/>
    <w:rsid w:val="009862A5"/>
    <w:rsid w:val="009925C0"/>
    <w:rsid w:val="009929DD"/>
    <w:rsid w:val="00992B69"/>
    <w:rsid w:val="009943E6"/>
    <w:rsid w:val="009944CA"/>
    <w:rsid w:val="009945A7"/>
    <w:rsid w:val="00995599"/>
    <w:rsid w:val="00995F2F"/>
    <w:rsid w:val="00996044"/>
    <w:rsid w:val="00997BE1"/>
    <w:rsid w:val="009A1282"/>
    <w:rsid w:val="009A2FA1"/>
    <w:rsid w:val="009A3539"/>
    <w:rsid w:val="009A4057"/>
    <w:rsid w:val="009B367B"/>
    <w:rsid w:val="009B55BE"/>
    <w:rsid w:val="009B587F"/>
    <w:rsid w:val="009B5CC1"/>
    <w:rsid w:val="009B75CD"/>
    <w:rsid w:val="009B7D74"/>
    <w:rsid w:val="009B7E5D"/>
    <w:rsid w:val="009B7FD0"/>
    <w:rsid w:val="009C2430"/>
    <w:rsid w:val="009C26D3"/>
    <w:rsid w:val="009C7774"/>
    <w:rsid w:val="009C7E3D"/>
    <w:rsid w:val="009D1A84"/>
    <w:rsid w:val="009D33D0"/>
    <w:rsid w:val="009D3A27"/>
    <w:rsid w:val="009D45F4"/>
    <w:rsid w:val="009D73BF"/>
    <w:rsid w:val="009D78F9"/>
    <w:rsid w:val="009E0C56"/>
    <w:rsid w:val="009E1A32"/>
    <w:rsid w:val="009E27D1"/>
    <w:rsid w:val="009E4353"/>
    <w:rsid w:val="009E459E"/>
    <w:rsid w:val="009E63B6"/>
    <w:rsid w:val="009F0D70"/>
    <w:rsid w:val="009F2B87"/>
    <w:rsid w:val="009F3AD6"/>
    <w:rsid w:val="009F4A07"/>
    <w:rsid w:val="009F5CBF"/>
    <w:rsid w:val="009F60D6"/>
    <w:rsid w:val="009F789F"/>
    <w:rsid w:val="009F7B2C"/>
    <w:rsid w:val="00A00D63"/>
    <w:rsid w:val="00A01B44"/>
    <w:rsid w:val="00A0294A"/>
    <w:rsid w:val="00A03645"/>
    <w:rsid w:val="00A053C6"/>
    <w:rsid w:val="00A057A3"/>
    <w:rsid w:val="00A06910"/>
    <w:rsid w:val="00A071C5"/>
    <w:rsid w:val="00A07C51"/>
    <w:rsid w:val="00A1077C"/>
    <w:rsid w:val="00A10E4C"/>
    <w:rsid w:val="00A10F02"/>
    <w:rsid w:val="00A11389"/>
    <w:rsid w:val="00A1176A"/>
    <w:rsid w:val="00A14089"/>
    <w:rsid w:val="00A143AA"/>
    <w:rsid w:val="00A2063E"/>
    <w:rsid w:val="00A23456"/>
    <w:rsid w:val="00A235C8"/>
    <w:rsid w:val="00A246DD"/>
    <w:rsid w:val="00A24D0A"/>
    <w:rsid w:val="00A24D3F"/>
    <w:rsid w:val="00A25285"/>
    <w:rsid w:val="00A2743D"/>
    <w:rsid w:val="00A30A2F"/>
    <w:rsid w:val="00A315B2"/>
    <w:rsid w:val="00A32DC8"/>
    <w:rsid w:val="00A331E6"/>
    <w:rsid w:val="00A336C0"/>
    <w:rsid w:val="00A33994"/>
    <w:rsid w:val="00A40CEF"/>
    <w:rsid w:val="00A476E7"/>
    <w:rsid w:val="00A51901"/>
    <w:rsid w:val="00A51AC1"/>
    <w:rsid w:val="00A524B9"/>
    <w:rsid w:val="00A52ED5"/>
    <w:rsid w:val="00A54AFD"/>
    <w:rsid w:val="00A54FBE"/>
    <w:rsid w:val="00A5521A"/>
    <w:rsid w:val="00A5672D"/>
    <w:rsid w:val="00A5737C"/>
    <w:rsid w:val="00A60DFB"/>
    <w:rsid w:val="00A61CCB"/>
    <w:rsid w:val="00A62737"/>
    <w:rsid w:val="00A64710"/>
    <w:rsid w:val="00A670DB"/>
    <w:rsid w:val="00A676D1"/>
    <w:rsid w:val="00A72732"/>
    <w:rsid w:val="00A739B7"/>
    <w:rsid w:val="00A73D8D"/>
    <w:rsid w:val="00A767DF"/>
    <w:rsid w:val="00A76F12"/>
    <w:rsid w:val="00A77866"/>
    <w:rsid w:val="00A8342F"/>
    <w:rsid w:val="00A83DBD"/>
    <w:rsid w:val="00A847AB"/>
    <w:rsid w:val="00A8493D"/>
    <w:rsid w:val="00A85A2F"/>
    <w:rsid w:val="00A86470"/>
    <w:rsid w:val="00A90959"/>
    <w:rsid w:val="00A90F76"/>
    <w:rsid w:val="00A91CFC"/>
    <w:rsid w:val="00A93E69"/>
    <w:rsid w:val="00A93F61"/>
    <w:rsid w:val="00A95B40"/>
    <w:rsid w:val="00A9694F"/>
    <w:rsid w:val="00AA12A0"/>
    <w:rsid w:val="00AA13F8"/>
    <w:rsid w:val="00AA168E"/>
    <w:rsid w:val="00AA2D34"/>
    <w:rsid w:val="00AA31F7"/>
    <w:rsid w:val="00AA3B78"/>
    <w:rsid w:val="00AA4953"/>
    <w:rsid w:val="00AA5718"/>
    <w:rsid w:val="00AA5FBE"/>
    <w:rsid w:val="00AB2652"/>
    <w:rsid w:val="00AB2D08"/>
    <w:rsid w:val="00AB3649"/>
    <w:rsid w:val="00AB5BEB"/>
    <w:rsid w:val="00AC0E43"/>
    <w:rsid w:val="00AC1FA7"/>
    <w:rsid w:val="00AC2998"/>
    <w:rsid w:val="00AC3866"/>
    <w:rsid w:val="00AC3D60"/>
    <w:rsid w:val="00AC6590"/>
    <w:rsid w:val="00AE3483"/>
    <w:rsid w:val="00AE723F"/>
    <w:rsid w:val="00AF271A"/>
    <w:rsid w:val="00AF31FB"/>
    <w:rsid w:val="00AF32C7"/>
    <w:rsid w:val="00AF4D67"/>
    <w:rsid w:val="00AF572D"/>
    <w:rsid w:val="00B00586"/>
    <w:rsid w:val="00B01B21"/>
    <w:rsid w:val="00B0369D"/>
    <w:rsid w:val="00B0554B"/>
    <w:rsid w:val="00B06553"/>
    <w:rsid w:val="00B06AEC"/>
    <w:rsid w:val="00B11B0C"/>
    <w:rsid w:val="00B12A73"/>
    <w:rsid w:val="00B13882"/>
    <w:rsid w:val="00B14B41"/>
    <w:rsid w:val="00B1674A"/>
    <w:rsid w:val="00B169C4"/>
    <w:rsid w:val="00B16C3F"/>
    <w:rsid w:val="00B216DF"/>
    <w:rsid w:val="00B2213C"/>
    <w:rsid w:val="00B230C8"/>
    <w:rsid w:val="00B270CE"/>
    <w:rsid w:val="00B30747"/>
    <w:rsid w:val="00B315EE"/>
    <w:rsid w:val="00B31B36"/>
    <w:rsid w:val="00B326BA"/>
    <w:rsid w:val="00B3365F"/>
    <w:rsid w:val="00B34B0F"/>
    <w:rsid w:val="00B41CD1"/>
    <w:rsid w:val="00B4344F"/>
    <w:rsid w:val="00B43537"/>
    <w:rsid w:val="00B43548"/>
    <w:rsid w:val="00B4360F"/>
    <w:rsid w:val="00B4362E"/>
    <w:rsid w:val="00B438F7"/>
    <w:rsid w:val="00B44436"/>
    <w:rsid w:val="00B45CFE"/>
    <w:rsid w:val="00B46612"/>
    <w:rsid w:val="00B46F7F"/>
    <w:rsid w:val="00B4745D"/>
    <w:rsid w:val="00B47F1B"/>
    <w:rsid w:val="00B5022F"/>
    <w:rsid w:val="00B515A1"/>
    <w:rsid w:val="00B51F8E"/>
    <w:rsid w:val="00B5202F"/>
    <w:rsid w:val="00B520CC"/>
    <w:rsid w:val="00B52DC5"/>
    <w:rsid w:val="00B5308C"/>
    <w:rsid w:val="00B53206"/>
    <w:rsid w:val="00B53A8C"/>
    <w:rsid w:val="00B541CE"/>
    <w:rsid w:val="00B55A94"/>
    <w:rsid w:val="00B57170"/>
    <w:rsid w:val="00B623E4"/>
    <w:rsid w:val="00B631D5"/>
    <w:rsid w:val="00B64FF7"/>
    <w:rsid w:val="00B65008"/>
    <w:rsid w:val="00B65B38"/>
    <w:rsid w:val="00B67348"/>
    <w:rsid w:val="00B70425"/>
    <w:rsid w:val="00B713B8"/>
    <w:rsid w:val="00B73250"/>
    <w:rsid w:val="00B7390D"/>
    <w:rsid w:val="00B73D9A"/>
    <w:rsid w:val="00B74370"/>
    <w:rsid w:val="00B7564A"/>
    <w:rsid w:val="00B76F86"/>
    <w:rsid w:val="00B77D08"/>
    <w:rsid w:val="00B80B70"/>
    <w:rsid w:val="00B81ADD"/>
    <w:rsid w:val="00B81D0E"/>
    <w:rsid w:val="00B81F35"/>
    <w:rsid w:val="00B82035"/>
    <w:rsid w:val="00B82A51"/>
    <w:rsid w:val="00B82D66"/>
    <w:rsid w:val="00B83256"/>
    <w:rsid w:val="00B84627"/>
    <w:rsid w:val="00B86BC9"/>
    <w:rsid w:val="00B86BF3"/>
    <w:rsid w:val="00B86E2F"/>
    <w:rsid w:val="00B86E88"/>
    <w:rsid w:val="00B91E13"/>
    <w:rsid w:val="00B93A55"/>
    <w:rsid w:val="00B95873"/>
    <w:rsid w:val="00B95BD7"/>
    <w:rsid w:val="00B95DC5"/>
    <w:rsid w:val="00B96E8C"/>
    <w:rsid w:val="00B97E5C"/>
    <w:rsid w:val="00BA0C6B"/>
    <w:rsid w:val="00BA13DD"/>
    <w:rsid w:val="00BA2351"/>
    <w:rsid w:val="00BA487D"/>
    <w:rsid w:val="00BA7427"/>
    <w:rsid w:val="00BB31A3"/>
    <w:rsid w:val="00BB60E5"/>
    <w:rsid w:val="00BB64FD"/>
    <w:rsid w:val="00BB71D2"/>
    <w:rsid w:val="00BC0622"/>
    <w:rsid w:val="00BC183D"/>
    <w:rsid w:val="00BC1CB7"/>
    <w:rsid w:val="00BC32FE"/>
    <w:rsid w:val="00BC3F05"/>
    <w:rsid w:val="00BC5E96"/>
    <w:rsid w:val="00BC6402"/>
    <w:rsid w:val="00BC7C21"/>
    <w:rsid w:val="00BD00DB"/>
    <w:rsid w:val="00BD0652"/>
    <w:rsid w:val="00BD1D44"/>
    <w:rsid w:val="00BD306F"/>
    <w:rsid w:val="00BD388A"/>
    <w:rsid w:val="00BD43AA"/>
    <w:rsid w:val="00BD57FA"/>
    <w:rsid w:val="00BD70EE"/>
    <w:rsid w:val="00BE157A"/>
    <w:rsid w:val="00BE366E"/>
    <w:rsid w:val="00BE58F1"/>
    <w:rsid w:val="00BE60E8"/>
    <w:rsid w:val="00BE65A0"/>
    <w:rsid w:val="00BE65D7"/>
    <w:rsid w:val="00BE6B71"/>
    <w:rsid w:val="00BE6C6C"/>
    <w:rsid w:val="00BE7171"/>
    <w:rsid w:val="00BE71BF"/>
    <w:rsid w:val="00BF01DB"/>
    <w:rsid w:val="00BF1F7A"/>
    <w:rsid w:val="00BF3CED"/>
    <w:rsid w:val="00BF406C"/>
    <w:rsid w:val="00BF41AD"/>
    <w:rsid w:val="00BF51A8"/>
    <w:rsid w:val="00BF5611"/>
    <w:rsid w:val="00BF5790"/>
    <w:rsid w:val="00BF5D21"/>
    <w:rsid w:val="00BF68D8"/>
    <w:rsid w:val="00BF76BD"/>
    <w:rsid w:val="00BF7DEA"/>
    <w:rsid w:val="00C03CCD"/>
    <w:rsid w:val="00C04466"/>
    <w:rsid w:val="00C052B3"/>
    <w:rsid w:val="00C0609D"/>
    <w:rsid w:val="00C1065B"/>
    <w:rsid w:val="00C141D8"/>
    <w:rsid w:val="00C14634"/>
    <w:rsid w:val="00C21FDD"/>
    <w:rsid w:val="00C25981"/>
    <w:rsid w:val="00C26276"/>
    <w:rsid w:val="00C26AF0"/>
    <w:rsid w:val="00C2738A"/>
    <w:rsid w:val="00C30D0C"/>
    <w:rsid w:val="00C31591"/>
    <w:rsid w:val="00C31AFC"/>
    <w:rsid w:val="00C32A2C"/>
    <w:rsid w:val="00C343AF"/>
    <w:rsid w:val="00C34A35"/>
    <w:rsid w:val="00C357E8"/>
    <w:rsid w:val="00C41AEB"/>
    <w:rsid w:val="00C41CDF"/>
    <w:rsid w:val="00C42DDB"/>
    <w:rsid w:val="00C4319D"/>
    <w:rsid w:val="00C4545A"/>
    <w:rsid w:val="00C46232"/>
    <w:rsid w:val="00C463D3"/>
    <w:rsid w:val="00C46F0C"/>
    <w:rsid w:val="00C52F33"/>
    <w:rsid w:val="00C53910"/>
    <w:rsid w:val="00C53E40"/>
    <w:rsid w:val="00C6027F"/>
    <w:rsid w:val="00C62968"/>
    <w:rsid w:val="00C63F43"/>
    <w:rsid w:val="00C65F5B"/>
    <w:rsid w:val="00C663E2"/>
    <w:rsid w:val="00C6643D"/>
    <w:rsid w:val="00C67046"/>
    <w:rsid w:val="00C701CA"/>
    <w:rsid w:val="00C72248"/>
    <w:rsid w:val="00C73DA7"/>
    <w:rsid w:val="00C74007"/>
    <w:rsid w:val="00C74A08"/>
    <w:rsid w:val="00C76444"/>
    <w:rsid w:val="00C80B0D"/>
    <w:rsid w:val="00C80E61"/>
    <w:rsid w:val="00C84F40"/>
    <w:rsid w:val="00C8523A"/>
    <w:rsid w:val="00C906AA"/>
    <w:rsid w:val="00C90802"/>
    <w:rsid w:val="00C93437"/>
    <w:rsid w:val="00C94522"/>
    <w:rsid w:val="00C94AE0"/>
    <w:rsid w:val="00C94B69"/>
    <w:rsid w:val="00C9547B"/>
    <w:rsid w:val="00C97540"/>
    <w:rsid w:val="00CA034D"/>
    <w:rsid w:val="00CA37F4"/>
    <w:rsid w:val="00CA4E79"/>
    <w:rsid w:val="00CA5B96"/>
    <w:rsid w:val="00CA68EC"/>
    <w:rsid w:val="00CA6A29"/>
    <w:rsid w:val="00CB097E"/>
    <w:rsid w:val="00CB2DAB"/>
    <w:rsid w:val="00CB3FD5"/>
    <w:rsid w:val="00CB418A"/>
    <w:rsid w:val="00CB5774"/>
    <w:rsid w:val="00CB5907"/>
    <w:rsid w:val="00CB5932"/>
    <w:rsid w:val="00CB665E"/>
    <w:rsid w:val="00CB7F53"/>
    <w:rsid w:val="00CB7FB0"/>
    <w:rsid w:val="00CC01C5"/>
    <w:rsid w:val="00CC14C6"/>
    <w:rsid w:val="00CC14D4"/>
    <w:rsid w:val="00CC17CF"/>
    <w:rsid w:val="00CC2612"/>
    <w:rsid w:val="00CC4EC9"/>
    <w:rsid w:val="00CC5FE5"/>
    <w:rsid w:val="00CC61F2"/>
    <w:rsid w:val="00CD2DEB"/>
    <w:rsid w:val="00CD4982"/>
    <w:rsid w:val="00CD4988"/>
    <w:rsid w:val="00CD5093"/>
    <w:rsid w:val="00CD65CF"/>
    <w:rsid w:val="00CD6D74"/>
    <w:rsid w:val="00CD7311"/>
    <w:rsid w:val="00CE0F6C"/>
    <w:rsid w:val="00CE29E0"/>
    <w:rsid w:val="00CE2A6D"/>
    <w:rsid w:val="00CE3787"/>
    <w:rsid w:val="00CE42CE"/>
    <w:rsid w:val="00CE54C0"/>
    <w:rsid w:val="00CE7D37"/>
    <w:rsid w:val="00CF0624"/>
    <w:rsid w:val="00CF062C"/>
    <w:rsid w:val="00CF2E02"/>
    <w:rsid w:val="00CF5DE1"/>
    <w:rsid w:val="00CF5F62"/>
    <w:rsid w:val="00CF7AD1"/>
    <w:rsid w:val="00CF7D2E"/>
    <w:rsid w:val="00D006B5"/>
    <w:rsid w:val="00D034F4"/>
    <w:rsid w:val="00D03BB0"/>
    <w:rsid w:val="00D06BFB"/>
    <w:rsid w:val="00D07066"/>
    <w:rsid w:val="00D07371"/>
    <w:rsid w:val="00D10932"/>
    <w:rsid w:val="00D116CF"/>
    <w:rsid w:val="00D12B62"/>
    <w:rsid w:val="00D14A25"/>
    <w:rsid w:val="00D15C08"/>
    <w:rsid w:val="00D15F1F"/>
    <w:rsid w:val="00D16890"/>
    <w:rsid w:val="00D21B5F"/>
    <w:rsid w:val="00D225E6"/>
    <w:rsid w:val="00D22D35"/>
    <w:rsid w:val="00D22E0D"/>
    <w:rsid w:val="00D23FF5"/>
    <w:rsid w:val="00D2515C"/>
    <w:rsid w:val="00D25A6E"/>
    <w:rsid w:val="00D25B6E"/>
    <w:rsid w:val="00D25E5E"/>
    <w:rsid w:val="00D27244"/>
    <w:rsid w:val="00D27D59"/>
    <w:rsid w:val="00D300BA"/>
    <w:rsid w:val="00D30C15"/>
    <w:rsid w:val="00D310BA"/>
    <w:rsid w:val="00D32525"/>
    <w:rsid w:val="00D327C5"/>
    <w:rsid w:val="00D33F68"/>
    <w:rsid w:val="00D34276"/>
    <w:rsid w:val="00D36CE8"/>
    <w:rsid w:val="00D37912"/>
    <w:rsid w:val="00D4487C"/>
    <w:rsid w:val="00D45A70"/>
    <w:rsid w:val="00D47865"/>
    <w:rsid w:val="00D53FDA"/>
    <w:rsid w:val="00D56463"/>
    <w:rsid w:val="00D568C6"/>
    <w:rsid w:val="00D56ECF"/>
    <w:rsid w:val="00D60DA2"/>
    <w:rsid w:val="00D616DB"/>
    <w:rsid w:val="00D61789"/>
    <w:rsid w:val="00D64E98"/>
    <w:rsid w:val="00D67B52"/>
    <w:rsid w:val="00D70763"/>
    <w:rsid w:val="00D7323C"/>
    <w:rsid w:val="00D73685"/>
    <w:rsid w:val="00D74214"/>
    <w:rsid w:val="00D75DE7"/>
    <w:rsid w:val="00D7608E"/>
    <w:rsid w:val="00D76F5F"/>
    <w:rsid w:val="00D7772F"/>
    <w:rsid w:val="00D85076"/>
    <w:rsid w:val="00D9249B"/>
    <w:rsid w:val="00D936B9"/>
    <w:rsid w:val="00D9463F"/>
    <w:rsid w:val="00D96D45"/>
    <w:rsid w:val="00DA09CB"/>
    <w:rsid w:val="00DA0BE3"/>
    <w:rsid w:val="00DA717B"/>
    <w:rsid w:val="00DB05C0"/>
    <w:rsid w:val="00DB087B"/>
    <w:rsid w:val="00DB1A5E"/>
    <w:rsid w:val="00DB4C73"/>
    <w:rsid w:val="00DB4F83"/>
    <w:rsid w:val="00DB6E11"/>
    <w:rsid w:val="00DB7F39"/>
    <w:rsid w:val="00DC08CE"/>
    <w:rsid w:val="00DC53DB"/>
    <w:rsid w:val="00DC694C"/>
    <w:rsid w:val="00DD07E6"/>
    <w:rsid w:val="00DD456F"/>
    <w:rsid w:val="00DD47B0"/>
    <w:rsid w:val="00DD4969"/>
    <w:rsid w:val="00DD57A8"/>
    <w:rsid w:val="00DD6FE5"/>
    <w:rsid w:val="00DE0214"/>
    <w:rsid w:val="00DE2EF0"/>
    <w:rsid w:val="00DE4577"/>
    <w:rsid w:val="00DE60EB"/>
    <w:rsid w:val="00DE68E5"/>
    <w:rsid w:val="00DE7E55"/>
    <w:rsid w:val="00DF140A"/>
    <w:rsid w:val="00DF2C48"/>
    <w:rsid w:val="00DF2E1B"/>
    <w:rsid w:val="00DF331D"/>
    <w:rsid w:val="00DF45D1"/>
    <w:rsid w:val="00DF56EE"/>
    <w:rsid w:val="00DF5A94"/>
    <w:rsid w:val="00DF6270"/>
    <w:rsid w:val="00DF62A9"/>
    <w:rsid w:val="00E000F4"/>
    <w:rsid w:val="00E00E44"/>
    <w:rsid w:val="00E013DD"/>
    <w:rsid w:val="00E047D9"/>
    <w:rsid w:val="00E04DCB"/>
    <w:rsid w:val="00E05280"/>
    <w:rsid w:val="00E05327"/>
    <w:rsid w:val="00E05EE2"/>
    <w:rsid w:val="00E06D84"/>
    <w:rsid w:val="00E0762A"/>
    <w:rsid w:val="00E07DAD"/>
    <w:rsid w:val="00E11C25"/>
    <w:rsid w:val="00E14BD9"/>
    <w:rsid w:val="00E14C41"/>
    <w:rsid w:val="00E16264"/>
    <w:rsid w:val="00E175C3"/>
    <w:rsid w:val="00E1768A"/>
    <w:rsid w:val="00E17CFF"/>
    <w:rsid w:val="00E20559"/>
    <w:rsid w:val="00E210FE"/>
    <w:rsid w:val="00E22235"/>
    <w:rsid w:val="00E2316C"/>
    <w:rsid w:val="00E23587"/>
    <w:rsid w:val="00E2371D"/>
    <w:rsid w:val="00E23749"/>
    <w:rsid w:val="00E23D81"/>
    <w:rsid w:val="00E25274"/>
    <w:rsid w:val="00E25DCE"/>
    <w:rsid w:val="00E27A7C"/>
    <w:rsid w:val="00E301A7"/>
    <w:rsid w:val="00E320F1"/>
    <w:rsid w:val="00E335F9"/>
    <w:rsid w:val="00E346D1"/>
    <w:rsid w:val="00E35260"/>
    <w:rsid w:val="00E3575A"/>
    <w:rsid w:val="00E359A3"/>
    <w:rsid w:val="00E36CD8"/>
    <w:rsid w:val="00E36F34"/>
    <w:rsid w:val="00E4131D"/>
    <w:rsid w:val="00E417B5"/>
    <w:rsid w:val="00E42802"/>
    <w:rsid w:val="00E43083"/>
    <w:rsid w:val="00E4479C"/>
    <w:rsid w:val="00E4706F"/>
    <w:rsid w:val="00E50A8B"/>
    <w:rsid w:val="00E51A5C"/>
    <w:rsid w:val="00E53283"/>
    <w:rsid w:val="00E577F1"/>
    <w:rsid w:val="00E633B0"/>
    <w:rsid w:val="00E6402D"/>
    <w:rsid w:val="00E65ED0"/>
    <w:rsid w:val="00E674F1"/>
    <w:rsid w:val="00E7005B"/>
    <w:rsid w:val="00E71FB2"/>
    <w:rsid w:val="00E72A0F"/>
    <w:rsid w:val="00E73C36"/>
    <w:rsid w:val="00E73D4D"/>
    <w:rsid w:val="00E73F9E"/>
    <w:rsid w:val="00E75701"/>
    <w:rsid w:val="00E77591"/>
    <w:rsid w:val="00E80EA0"/>
    <w:rsid w:val="00E8282C"/>
    <w:rsid w:val="00E86233"/>
    <w:rsid w:val="00E873C9"/>
    <w:rsid w:val="00E87527"/>
    <w:rsid w:val="00E87B75"/>
    <w:rsid w:val="00E87BAF"/>
    <w:rsid w:val="00E87D89"/>
    <w:rsid w:val="00E87E69"/>
    <w:rsid w:val="00E91829"/>
    <w:rsid w:val="00E94546"/>
    <w:rsid w:val="00E95666"/>
    <w:rsid w:val="00E95FA2"/>
    <w:rsid w:val="00E97555"/>
    <w:rsid w:val="00EA00A7"/>
    <w:rsid w:val="00EA0BB9"/>
    <w:rsid w:val="00EA1467"/>
    <w:rsid w:val="00EA204C"/>
    <w:rsid w:val="00EA3F66"/>
    <w:rsid w:val="00EA4264"/>
    <w:rsid w:val="00EA4CC0"/>
    <w:rsid w:val="00EA5BBD"/>
    <w:rsid w:val="00EA6519"/>
    <w:rsid w:val="00EA6610"/>
    <w:rsid w:val="00EA68A1"/>
    <w:rsid w:val="00EB0432"/>
    <w:rsid w:val="00EB0ABB"/>
    <w:rsid w:val="00EB12B0"/>
    <w:rsid w:val="00EB255C"/>
    <w:rsid w:val="00EB3335"/>
    <w:rsid w:val="00EB3AE5"/>
    <w:rsid w:val="00EB65F2"/>
    <w:rsid w:val="00EB6943"/>
    <w:rsid w:val="00EB78D5"/>
    <w:rsid w:val="00EB7EFD"/>
    <w:rsid w:val="00EC03E2"/>
    <w:rsid w:val="00EC04D1"/>
    <w:rsid w:val="00EC0860"/>
    <w:rsid w:val="00EC0A9F"/>
    <w:rsid w:val="00EC0B4F"/>
    <w:rsid w:val="00EC2021"/>
    <w:rsid w:val="00EC2227"/>
    <w:rsid w:val="00EC4655"/>
    <w:rsid w:val="00EC4DAB"/>
    <w:rsid w:val="00EC611B"/>
    <w:rsid w:val="00ED0CC2"/>
    <w:rsid w:val="00ED25BE"/>
    <w:rsid w:val="00ED421F"/>
    <w:rsid w:val="00ED50D7"/>
    <w:rsid w:val="00ED5E9C"/>
    <w:rsid w:val="00ED7B68"/>
    <w:rsid w:val="00EE01F7"/>
    <w:rsid w:val="00EE1143"/>
    <w:rsid w:val="00EE3B06"/>
    <w:rsid w:val="00EE4750"/>
    <w:rsid w:val="00EE47B9"/>
    <w:rsid w:val="00EE5B01"/>
    <w:rsid w:val="00EE6A5D"/>
    <w:rsid w:val="00EF0C48"/>
    <w:rsid w:val="00EF381E"/>
    <w:rsid w:val="00EF57A5"/>
    <w:rsid w:val="00F00627"/>
    <w:rsid w:val="00F0281B"/>
    <w:rsid w:val="00F04C34"/>
    <w:rsid w:val="00F113B9"/>
    <w:rsid w:val="00F12DF1"/>
    <w:rsid w:val="00F135FC"/>
    <w:rsid w:val="00F139BE"/>
    <w:rsid w:val="00F1651B"/>
    <w:rsid w:val="00F22025"/>
    <w:rsid w:val="00F22F86"/>
    <w:rsid w:val="00F259B0"/>
    <w:rsid w:val="00F27DCC"/>
    <w:rsid w:val="00F30065"/>
    <w:rsid w:val="00F329B9"/>
    <w:rsid w:val="00F32CE1"/>
    <w:rsid w:val="00F33FFC"/>
    <w:rsid w:val="00F34636"/>
    <w:rsid w:val="00F34C3D"/>
    <w:rsid w:val="00F3513A"/>
    <w:rsid w:val="00F357F0"/>
    <w:rsid w:val="00F35FE8"/>
    <w:rsid w:val="00F37351"/>
    <w:rsid w:val="00F377F5"/>
    <w:rsid w:val="00F41DBE"/>
    <w:rsid w:val="00F44B27"/>
    <w:rsid w:val="00F451A2"/>
    <w:rsid w:val="00F45C11"/>
    <w:rsid w:val="00F475D8"/>
    <w:rsid w:val="00F50FC6"/>
    <w:rsid w:val="00F51969"/>
    <w:rsid w:val="00F54DD3"/>
    <w:rsid w:val="00F55522"/>
    <w:rsid w:val="00F5576D"/>
    <w:rsid w:val="00F5639F"/>
    <w:rsid w:val="00F5779F"/>
    <w:rsid w:val="00F57E73"/>
    <w:rsid w:val="00F641D9"/>
    <w:rsid w:val="00F654A2"/>
    <w:rsid w:val="00F66045"/>
    <w:rsid w:val="00F67E6A"/>
    <w:rsid w:val="00F70186"/>
    <w:rsid w:val="00F70B91"/>
    <w:rsid w:val="00F72A00"/>
    <w:rsid w:val="00F74DE4"/>
    <w:rsid w:val="00F762D0"/>
    <w:rsid w:val="00F7757E"/>
    <w:rsid w:val="00F80DDA"/>
    <w:rsid w:val="00F814EC"/>
    <w:rsid w:val="00F82245"/>
    <w:rsid w:val="00F84572"/>
    <w:rsid w:val="00F85124"/>
    <w:rsid w:val="00F856B5"/>
    <w:rsid w:val="00F85BB1"/>
    <w:rsid w:val="00F85F57"/>
    <w:rsid w:val="00F8617E"/>
    <w:rsid w:val="00F86940"/>
    <w:rsid w:val="00F86ACF"/>
    <w:rsid w:val="00F87A99"/>
    <w:rsid w:val="00F904FC"/>
    <w:rsid w:val="00F90FAB"/>
    <w:rsid w:val="00F91D02"/>
    <w:rsid w:val="00F938DD"/>
    <w:rsid w:val="00F94B43"/>
    <w:rsid w:val="00F96250"/>
    <w:rsid w:val="00F963E6"/>
    <w:rsid w:val="00F966B6"/>
    <w:rsid w:val="00F96F1D"/>
    <w:rsid w:val="00F97D13"/>
    <w:rsid w:val="00FA0700"/>
    <w:rsid w:val="00FA0D53"/>
    <w:rsid w:val="00FA1575"/>
    <w:rsid w:val="00FA17C3"/>
    <w:rsid w:val="00FA19CD"/>
    <w:rsid w:val="00FA1A59"/>
    <w:rsid w:val="00FA3583"/>
    <w:rsid w:val="00FA6167"/>
    <w:rsid w:val="00FA7449"/>
    <w:rsid w:val="00FB12D8"/>
    <w:rsid w:val="00FB3CDD"/>
    <w:rsid w:val="00FB4AB6"/>
    <w:rsid w:val="00FB5081"/>
    <w:rsid w:val="00FB75D3"/>
    <w:rsid w:val="00FC0FBC"/>
    <w:rsid w:val="00FC1588"/>
    <w:rsid w:val="00FC4AE6"/>
    <w:rsid w:val="00FC664E"/>
    <w:rsid w:val="00FC6F05"/>
    <w:rsid w:val="00FC7343"/>
    <w:rsid w:val="00FD1912"/>
    <w:rsid w:val="00FD25C6"/>
    <w:rsid w:val="00FD38C1"/>
    <w:rsid w:val="00FD5675"/>
    <w:rsid w:val="00FE0221"/>
    <w:rsid w:val="00FE1595"/>
    <w:rsid w:val="00FE2650"/>
    <w:rsid w:val="00FE312E"/>
    <w:rsid w:val="00FE567E"/>
    <w:rsid w:val="00FE7815"/>
    <w:rsid w:val="00FF023A"/>
    <w:rsid w:val="00FF04C2"/>
    <w:rsid w:val="00FF0878"/>
    <w:rsid w:val="00FF2E6D"/>
    <w:rsid w:val="00FF353A"/>
    <w:rsid w:val="00FF40B6"/>
    <w:rsid w:val="00FF5103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55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554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355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5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6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F5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6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F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jlswwsd.com/zwgp/index_qt.j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吉林省外文书店馆配平台读者荐购使用说明</dc:title>
  <dc:subject/>
  <dc:creator>微软用户</dc:creator>
  <cp:keywords/>
  <dc:description/>
  <cp:lastModifiedBy>微软用户</cp:lastModifiedBy>
  <cp:revision>3</cp:revision>
  <dcterms:created xsi:type="dcterms:W3CDTF">2016-05-17T01:32:00Z</dcterms:created>
  <dcterms:modified xsi:type="dcterms:W3CDTF">2016-10-10T01:29:00Z</dcterms:modified>
</cp:coreProperties>
</file>